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AB" w:rsidRPr="007A001E" w:rsidRDefault="002C3BAB" w:rsidP="007A001E">
      <w:pPr>
        <w:spacing w:line="360" w:lineRule="auto"/>
        <w:jc w:val="center"/>
        <w:rPr>
          <w:rFonts w:ascii="Arial" w:hAnsi="Arial" w:cs="Arial"/>
          <w:b/>
          <w:color w:val="000000"/>
          <w:lang w:val="es-ES"/>
        </w:rPr>
      </w:pPr>
      <w:bookmarkStart w:id="0" w:name="OLE_LINK3"/>
      <w:r w:rsidRPr="007A001E">
        <w:rPr>
          <w:rFonts w:ascii="Arial" w:hAnsi="Arial" w:cs="Arial"/>
          <w:b/>
          <w:color w:val="000000"/>
          <w:lang w:val="es-ES"/>
        </w:rPr>
        <w:t>AYUDAS PARA PROYECTOS DE CONSERVACIÓN, PROTECCIÓN Y DIFUSIÓN DE BIENE</w:t>
      </w:r>
      <w:r w:rsidR="009D3657" w:rsidRPr="007A001E">
        <w:rPr>
          <w:rFonts w:ascii="Arial" w:hAnsi="Arial" w:cs="Arial"/>
          <w:b/>
          <w:color w:val="000000"/>
          <w:lang w:val="es-ES"/>
        </w:rPr>
        <w:t>S DECLARADOS PATRIMONIO MUNDIAL</w:t>
      </w:r>
      <w:r w:rsidR="007A001E" w:rsidRPr="007A001E">
        <w:rPr>
          <w:rFonts w:ascii="Arial" w:hAnsi="Arial" w:cs="Arial"/>
          <w:b/>
          <w:color w:val="000000"/>
          <w:lang w:val="es-ES"/>
        </w:rPr>
        <w:t>, CORRESPONDIENTES AL AÑO 2021</w:t>
      </w:r>
    </w:p>
    <w:p w:rsid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bookmarkEnd w:id="0"/>
    <w:p w:rsidR="002C3BAB" w:rsidRPr="007A001E" w:rsidRDefault="002C3BAB" w:rsidP="003C5933">
      <w:pPr>
        <w:spacing w:line="276" w:lineRule="auto"/>
        <w:jc w:val="center"/>
        <w:rPr>
          <w:rFonts w:ascii="Arial" w:hAnsi="Arial" w:cs="Arial"/>
          <w:b/>
          <w:color w:val="000000"/>
          <w:szCs w:val="22"/>
          <w:u w:val="single"/>
          <w:lang w:val="es-ES"/>
        </w:rPr>
      </w:pPr>
      <w:r w:rsidRPr="007A001E">
        <w:rPr>
          <w:rFonts w:ascii="Arial" w:hAnsi="Arial" w:cs="Arial"/>
          <w:b/>
          <w:color w:val="000000"/>
          <w:szCs w:val="22"/>
          <w:u w:val="single"/>
          <w:lang w:val="es-ES"/>
        </w:rPr>
        <w:t>MEMORIA DE LA ACTIVIDAD PARA LA QUE SE SOLICITA LA AYUDA</w:t>
      </w: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  <w:bookmarkStart w:id="1" w:name="_GoBack"/>
      <w:bookmarkEnd w:id="1"/>
    </w:p>
    <w:p w:rsidR="00842563" w:rsidRPr="002C3BAB" w:rsidRDefault="00842563" w:rsidP="00842563">
      <w:pPr>
        <w:spacing w:line="276" w:lineRule="auto"/>
        <w:jc w:val="both"/>
        <w:rPr>
          <w:rFonts w:ascii="Arial" w:hAnsi="Arial" w:cs="Arial"/>
          <w:b/>
          <w:color w:val="000000"/>
          <w:lang w:val="es-ES"/>
        </w:rPr>
      </w:pPr>
      <w:r w:rsidRPr="002C3BAB">
        <w:rPr>
          <w:rFonts w:ascii="Arial" w:hAnsi="Arial" w:cs="Arial"/>
          <w:b/>
          <w:color w:val="000000"/>
          <w:lang w:val="es-ES"/>
        </w:rPr>
        <w:t>Contenido mínimo de la memoria:</w:t>
      </w:r>
    </w:p>
    <w:p w:rsidR="00842563" w:rsidRPr="002C3BAB" w:rsidRDefault="00842563" w:rsidP="004D638F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842563" w:rsidRPr="002C3BAB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Descripción de la actividad</w:t>
      </w:r>
    </w:p>
    <w:p w:rsidR="00842563" w:rsidRPr="002C3BAB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Participantes: personas o instituciones que participan en la actividad.</w:t>
      </w:r>
    </w:p>
    <w:p w:rsidR="00842563" w:rsidRPr="002C3BAB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Sede o Sedes: lugar donde se realiza la actividad.</w:t>
      </w:r>
    </w:p>
    <w:p w:rsidR="00842563" w:rsidRPr="002C3BAB" w:rsidRDefault="00842563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Proyección y resultados previstos</w:t>
      </w:r>
    </w:p>
    <w:p w:rsidR="00842563" w:rsidRDefault="00842563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 xml:space="preserve">Impacto Social: incidencia social en colectivos desfavorecidos, personas con discapacidad, personas en riesgo de exclusión social, colectivos de distinta procedencia cultural o su potencialidad para captar nuevos públicos. </w:t>
      </w:r>
    </w:p>
    <w:p w:rsidR="00842563" w:rsidRDefault="00842563" w:rsidP="004D638F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842563" w:rsidRPr="00842563" w:rsidRDefault="00842563" w:rsidP="004D638F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842563">
        <w:rPr>
          <w:rFonts w:ascii="Arial" w:hAnsi="Arial" w:cs="Arial"/>
          <w:color w:val="000000"/>
          <w:lang w:val="es-ES"/>
        </w:rPr>
        <w:t>Con el objeto de disponer de una información más completa, y a los efectos de evaluar las solicitudes con arreglo a los criterios</w:t>
      </w:r>
      <w:r w:rsidR="004D638F">
        <w:rPr>
          <w:rFonts w:ascii="Arial" w:hAnsi="Arial" w:cs="Arial"/>
          <w:color w:val="000000"/>
          <w:lang w:val="es-ES"/>
        </w:rPr>
        <w:t xml:space="preserve"> establecidos en el apartado Octavo de la Orden de convocatoria,</w:t>
      </w:r>
      <w:r w:rsidRPr="00842563">
        <w:rPr>
          <w:rFonts w:ascii="Arial" w:hAnsi="Arial" w:cs="Arial"/>
          <w:color w:val="000000"/>
          <w:lang w:val="es-ES"/>
        </w:rPr>
        <w:t xml:space="preserve"> los solicitantes podrán aportar un dossier gráfico</w:t>
      </w:r>
      <w:r w:rsidR="004D638F">
        <w:rPr>
          <w:rFonts w:ascii="Arial" w:hAnsi="Arial" w:cs="Arial"/>
          <w:color w:val="000000"/>
          <w:lang w:val="es-ES"/>
        </w:rPr>
        <w:t xml:space="preserve"> o</w:t>
      </w:r>
      <w:r w:rsidRPr="00842563">
        <w:rPr>
          <w:rFonts w:ascii="Arial" w:hAnsi="Arial" w:cs="Arial"/>
          <w:color w:val="000000"/>
          <w:lang w:val="es-ES"/>
        </w:rPr>
        <w:t xml:space="preserve"> cualquier otra información adicional que muestre el proyecto propuesto. En ningún caso esta posibilidad constituirá en sí misma un motivo de concesión o de rechazo de la solicitud. </w:t>
      </w:r>
    </w:p>
    <w:p w:rsidR="00842563" w:rsidRPr="00842563" w:rsidRDefault="00842563" w:rsidP="004D6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4D638F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2C3BAB">
        <w:rPr>
          <w:rFonts w:ascii="Arial" w:hAnsi="Arial" w:cs="Arial"/>
          <w:b/>
          <w:color w:val="000000"/>
          <w:lang w:val="es-ES"/>
        </w:rPr>
        <w:t xml:space="preserve">En el caso de actividades que impliquen intervención directa </w:t>
      </w:r>
      <w:r w:rsidRPr="002C3BAB">
        <w:rPr>
          <w:rFonts w:ascii="Arial" w:hAnsi="Arial" w:cs="Arial"/>
          <w:color w:val="000000"/>
          <w:lang w:val="es-ES"/>
        </w:rPr>
        <w:t xml:space="preserve">en bienes culturales Patrimonio Mundial, esta memoria será sustituida o completada por: </w:t>
      </w:r>
    </w:p>
    <w:p w:rsidR="002C3BAB" w:rsidRPr="002C3BAB" w:rsidRDefault="002C3BAB" w:rsidP="004D638F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4D638F">
      <w:pPr>
        <w:pStyle w:val="Prrafodelista"/>
        <w:numPr>
          <w:ilvl w:val="0"/>
          <w:numId w:val="22"/>
        </w:numPr>
        <w:spacing w:line="360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Proyecto de ejecución que incorporará, como mínimo, lo siguiente: memoria histórica del bien cultural, estudio de las patologías del mismo, soluciones proyectadas para la subsanación de dichas patologías, criterios de intervención y metodología a emplear, presupuesto detallado, documentación gráfica.</w:t>
      </w:r>
    </w:p>
    <w:p w:rsidR="002C3BAB" w:rsidRPr="002C3BAB" w:rsidRDefault="002C3BAB" w:rsidP="004D638F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3BAB">
        <w:rPr>
          <w:rFonts w:ascii="Arial" w:hAnsi="Arial" w:cs="Arial"/>
          <w:color w:val="000000"/>
          <w:sz w:val="20"/>
          <w:szCs w:val="20"/>
        </w:rPr>
        <w:t>Copia de la autorización de intervención o informe favorable emitidos por la autoridad competente.</w:t>
      </w:r>
    </w:p>
    <w:p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:rsidR="002C3BAB" w:rsidRPr="002C3BAB" w:rsidRDefault="002C3BAB" w:rsidP="002C3BAB">
      <w:pPr>
        <w:tabs>
          <w:tab w:val="left" w:pos="0"/>
          <w:tab w:val="left" w:pos="36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360" w:right="-567"/>
        <w:rPr>
          <w:rFonts w:ascii="Arial" w:hAnsi="Arial" w:cs="Arial"/>
          <w:sz w:val="18"/>
          <w:szCs w:val="18"/>
          <w:lang w:val="es-ES"/>
        </w:rPr>
      </w:pPr>
    </w:p>
    <w:p w:rsidR="002C3BAB" w:rsidRPr="002C3BAB" w:rsidRDefault="002C3BAB" w:rsidP="002C3BA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right="284"/>
        <w:jc w:val="both"/>
        <w:rPr>
          <w:rFonts w:ascii="Arial" w:hAnsi="Arial" w:cs="Arial"/>
          <w:sz w:val="18"/>
          <w:szCs w:val="18"/>
          <w:lang w:val="es-ES"/>
        </w:rPr>
      </w:pPr>
    </w:p>
    <w:p w:rsidR="00FF1DED" w:rsidRDefault="00FF1DED" w:rsidP="00F9361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sectPr w:rsidR="00FF1DED" w:rsidSect="002C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552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CF" w:rsidRDefault="002315CF">
      <w:r>
        <w:separator/>
      </w:r>
    </w:p>
  </w:endnote>
  <w:endnote w:type="continuationSeparator" w:id="0">
    <w:p w:rsidR="002315CF" w:rsidRDefault="0023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3BA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77D6C570" wp14:editId="056145BD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7FBD146F" wp14:editId="13C5F00C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146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" o:allowincell="f" stroked="f">
              <v:textbox>
                <w:txbxContent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4D638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82022" wp14:editId="75259AA8">
              <wp:simplePos x="0" y="0"/>
              <wp:positionH relativeFrom="column">
                <wp:posOffset>5179060</wp:posOffset>
              </wp:positionH>
              <wp:positionV relativeFrom="paragraph">
                <wp:posOffset>-329123</wp:posOffset>
              </wp:positionV>
              <wp:extent cx="0" cy="457200"/>
              <wp:effectExtent l="0" t="0" r="0" b="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78B30"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8pt,-25.9pt" to="40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PAEAIAACg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" o:allowincell="f"/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FED89F9" wp14:editId="66D2F404">
              <wp:simplePos x="0" y="0"/>
              <wp:positionH relativeFrom="column">
                <wp:posOffset>5221274</wp:posOffset>
              </wp:positionH>
              <wp:positionV relativeFrom="paragraph">
                <wp:posOffset>-289919</wp:posOffset>
              </wp:positionV>
              <wp:extent cx="1308735" cy="457200"/>
              <wp:effectExtent l="0" t="0" r="0" b="0"/>
              <wp:wrapNone/>
              <wp:docPr id="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P</w:t>
                          </w:r>
                          <w:r w:rsidR="004D638F">
                            <w:rPr>
                              <w:rFonts w:ascii="Gill Sans MT" w:hAnsi="Gill Sans MT"/>
                              <w:sz w:val="14"/>
                            </w:rPr>
                            <w:t>LAZA DEL REY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, 1</w:t>
                          </w:r>
                        </w:p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instrText xml:space="preserve"> DOCPROPERTY cp \* UPPER </w:instrTex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separate"/>
                          </w:r>
                          <w:r w:rsidR="005C54E2">
                            <w:rPr>
                              <w:rFonts w:ascii="Gill Sans MT" w:hAnsi="Gill Sans MT"/>
                              <w:sz w:val="14"/>
                            </w:rPr>
                            <w:t>28004 MADRID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end"/>
                          </w:r>
                        </w:p>
                        <w:p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TEL: </w:t>
                          </w:r>
                          <w:r w:rsidR="00D673FA">
                            <w:rPr>
                              <w:rFonts w:ascii="Gill Sans MT" w:hAnsi="Gill Sans MT"/>
                              <w:sz w:val="14"/>
                            </w:rPr>
                            <w:t xml:space="preserve">91 701 </w:t>
                          </w:r>
                          <w:r w:rsidR="002B14A6">
                            <w:rPr>
                              <w:rFonts w:ascii="Gill Sans MT" w:hAnsi="Gill Sans MT"/>
                              <w:sz w:val="14"/>
                            </w:rPr>
                            <w:t>70 35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D89F9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0" type="#_x0000_t202" style="position:absolute;margin-left:411.1pt;margin-top:-22.85pt;width:103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ONgwIAABc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" o:allowincell="f" stroked="f">
              <v:textbox>
                <w:txbxContent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P</w:t>
                    </w:r>
                    <w:r w:rsidR="004D638F">
                      <w:rPr>
                        <w:rFonts w:ascii="Gill Sans MT" w:hAnsi="Gill Sans MT"/>
                        <w:sz w:val="14"/>
                      </w:rPr>
                      <w:t>LAZA DEL REY</w:t>
                    </w:r>
                    <w:r>
                      <w:rPr>
                        <w:rFonts w:ascii="Gill Sans MT" w:hAnsi="Gill Sans MT"/>
                        <w:sz w:val="14"/>
                      </w:rPr>
                      <w:t>, 1</w:t>
                    </w:r>
                  </w:p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14"/>
                      </w:rPr>
                      <w:instrText xml:space="preserve"> DOCPROPERTY cp \* UPPER </w:instrTex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separate"/>
                    </w:r>
                    <w:r w:rsidR="005C54E2">
                      <w:rPr>
                        <w:rFonts w:ascii="Gill Sans MT" w:hAnsi="Gill Sans MT"/>
                        <w:sz w:val="14"/>
                      </w:rPr>
                      <w:t>28004 MADRID</w: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end"/>
                    </w:r>
                  </w:p>
                  <w:p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TEL: </w:t>
                    </w:r>
                    <w:r w:rsidR="00D673FA">
                      <w:rPr>
                        <w:rFonts w:ascii="Gill Sans MT" w:hAnsi="Gill Sans MT"/>
                        <w:sz w:val="14"/>
                      </w:rPr>
                      <w:t xml:space="preserve">91 701 </w:t>
                    </w:r>
                    <w:r w:rsidR="002B14A6">
                      <w:rPr>
                        <w:rFonts w:ascii="Gill Sans MT" w:hAnsi="Gill Sans MT"/>
                        <w:sz w:val="14"/>
                      </w:rPr>
                      <w:t>70 35</w:t>
                    </w:r>
                  </w:p>
                </w:txbxContent>
              </v:textbox>
            </v:shape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AB04DC" wp14:editId="41E640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B04DC" id="Rectangle 47" o:spid="_x0000_s1031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CuhC3K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CF" w:rsidRDefault="002315CF">
      <w:r>
        <w:separator/>
      </w:r>
    </w:p>
  </w:footnote>
  <w:footnote w:type="continuationSeparator" w:id="0">
    <w:p w:rsidR="002315CF" w:rsidRDefault="0023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559DF4C5" wp14:editId="27C3FEFD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2519E616" wp14:editId="6D9C99FA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Default="00FB2EE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0BEE3" wp14:editId="2CE80D37">
              <wp:simplePos x="0" y="0"/>
              <wp:positionH relativeFrom="column">
                <wp:posOffset>4363499</wp:posOffset>
              </wp:positionH>
              <wp:positionV relativeFrom="paragraph">
                <wp:posOffset>-224404</wp:posOffset>
              </wp:positionV>
              <wp:extent cx="1937385" cy="342900"/>
              <wp:effectExtent l="0" t="0" r="5715" b="0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A2B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DIRECCIÓN GENERAL</w:t>
                          </w:r>
                        </w:p>
                        <w:p w:rsidR="00E31A2B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BELLAS ARTES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0BEE3" id="Rectangle 28" o:spid="_x0000_s1027" style="position:absolute;margin-left:343.6pt;margin-top:-17.65pt;width:15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" fillcolor="silver" stroked="f">
              <v:textbox>
                <w:txbxContent>
                  <w:p w:rsidR="00E31A2B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DIRECCIÓN GENERAL</w:t>
                    </w:r>
                  </w:p>
                  <w:p w:rsidR="00E31A2B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BELLAS ARTES</w:t>
                    </w:r>
                  </w:p>
                </w:txbxContent>
              </v:textbox>
            </v:rect>
          </w:pict>
        </mc:Fallback>
      </mc:AlternateContent>
    </w:r>
    <w:r w:rsidR="00BF3BF6">
      <w:rPr>
        <w:noProof/>
        <w:lang w:val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D76CB2" wp14:editId="2B71C4E7">
              <wp:simplePos x="0" y="0"/>
              <wp:positionH relativeFrom="column">
                <wp:posOffset>4357563</wp:posOffset>
              </wp:positionH>
              <wp:positionV relativeFrom="paragraph">
                <wp:posOffset>155713</wp:posOffset>
              </wp:positionV>
              <wp:extent cx="1943100" cy="419100"/>
              <wp:effectExtent l="0" t="0" r="0" b="0"/>
              <wp:wrapNone/>
              <wp:docPr id="1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BF6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SUBDIRECCIÓN GENERAL</w:t>
                          </w:r>
                        </w:p>
                        <w:p w:rsidR="00BF3BF6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GESTIÓN Y COORDINACIÓN </w:t>
                          </w:r>
                        </w:p>
                        <w:p w:rsidR="00BF3BF6" w:rsidRPr="00976C73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LOS BIENES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76CB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8" type="#_x0000_t202" style="position:absolute;margin-left:343.1pt;margin-top:12.25pt;width:153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nu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" filled="f" stroked="f">
              <v:textbox>
                <w:txbxContent>
                  <w:p w:rsidR="00BF3BF6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SUBDIRECCIÓN GENERAL</w:t>
                    </w:r>
                  </w:p>
                  <w:p w:rsidR="00BF3BF6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GESTIÓN Y COORDINACIÓN </w:t>
                    </w:r>
                  </w:p>
                  <w:p w:rsidR="00BF3BF6" w:rsidRPr="00976C73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LOS BIENES CULTURALES</w:t>
                    </w:r>
                  </w:p>
                </w:txbxContent>
              </v:textbox>
            </v:shape>
          </w:pict>
        </mc:Fallback>
      </mc:AlternateContent>
    </w:r>
    <w:r w:rsidR="006122E7">
      <w:rPr>
        <w:noProof/>
        <w:lang w:val="es-ES"/>
      </w:rPr>
      <w:drawing>
        <wp:anchor distT="0" distB="0" distL="114300" distR="114300" simplePos="0" relativeHeight="251673600" behindDoc="0" locked="0" layoutInCell="1" allowOverlap="1" wp14:anchorId="5D4FCF78" wp14:editId="59D71C4A">
          <wp:simplePos x="0" y="0"/>
          <wp:positionH relativeFrom="column">
            <wp:posOffset>-782955</wp:posOffset>
          </wp:positionH>
          <wp:positionV relativeFrom="paragraph">
            <wp:posOffset>-298450</wp:posOffset>
          </wp:positionV>
          <wp:extent cx="829310" cy="838200"/>
          <wp:effectExtent l="0" t="0" r="889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C6519BA" wp14:editId="3D98BC0D">
              <wp:simplePos x="0" y="0"/>
              <wp:positionH relativeFrom="column">
                <wp:posOffset>-51435</wp:posOffset>
              </wp:positionH>
              <wp:positionV relativeFrom="paragraph">
                <wp:posOffset>-207010</wp:posOffset>
              </wp:positionV>
              <wp:extent cx="1994535" cy="640080"/>
              <wp:effectExtent l="0" t="0" r="0" b="0"/>
              <wp:wrapNone/>
              <wp:docPr id="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:rsidR="00355C02" w:rsidRPr="00E31A2B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:rsidR="00355C02" w:rsidRPr="00E31A2B" w:rsidRDefault="00355C02">
                          <w:pPr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 CULTURA</w:t>
                          </w:r>
                        </w:p>
                        <w:p w:rsidR="00355C02" w:rsidRPr="00E31A2B" w:rsidRDefault="00355C02">
                          <w:pPr>
                            <w:spacing w:line="200" w:lineRule="exac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Y DEPORTE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19BA" id="Text Box 90" o:spid="_x0000_s1029" type="#_x0000_t202" style="position:absolute;margin-left:-4.05pt;margin-top:-16.3pt;width:157.05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" stroked="f">
              <v:textbox>
                <w:txbxContent>
                  <w:p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:rsidR="00355C02" w:rsidRPr="00E31A2B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:rsidR="00355C02" w:rsidRPr="00E31A2B" w:rsidRDefault="00355C02">
                    <w:pPr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DE CULTURA</w:t>
                    </w:r>
                  </w:p>
                  <w:p w:rsidR="00355C02" w:rsidRPr="00E31A2B" w:rsidRDefault="00355C02">
                    <w:pPr>
                      <w:spacing w:line="200" w:lineRule="exac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Y DEPORTE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3B440BC8"/>
    <w:lvl w:ilvl="0" w:tplc="609EF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2"/>
  </w:num>
  <w:num w:numId="6">
    <w:abstractNumId w:val="12"/>
  </w:num>
  <w:num w:numId="7">
    <w:abstractNumId w:val="18"/>
  </w:num>
  <w:num w:numId="8">
    <w:abstractNumId w:val="4"/>
  </w:num>
  <w:num w:numId="9">
    <w:abstractNumId w:val="20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16"/>
  </w:num>
  <w:num w:numId="17">
    <w:abstractNumId w:val="19"/>
  </w:num>
  <w:num w:numId="18">
    <w:abstractNumId w:val="21"/>
  </w:num>
  <w:num w:numId="19">
    <w:abstractNumId w:val="14"/>
  </w:num>
  <w:num w:numId="20">
    <w:abstractNumId w:val="10"/>
  </w:num>
  <w:num w:numId="21">
    <w:abstractNumId w:val="5"/>
  </w:num>
  <w:num w:numId="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0F19E8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52D5"/>
    <w:rsid w:val="0015541E"/>
    <w:rsid w:val="00170142"/>
    <w:rsid w:val="001716C5"/>
    <w:rsid w:val="001738CF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A60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7FF"/>
    <w:rsid w:val="002B06CB"/>
    <w:rsid w:val="002B14A6"/>
    <w:rsid w:val="002B3A4B"/>
    <w:rsid w:val="002B3CF7"/>
    <w:rsid w:val="002B558B"/>
    <w:rsid w:val="002C11CD"/>
    <w:rsid w:val="002C3BAB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934B5"/>
    <w:rsid w:val="004955A8"/>
    <w:rsid w:val="00495809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D12F1"/>
    <w:rsid w:val="004D638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77C6"/>
    <w:rsid w:val="00520E7C"/>
    <w:rsid w:val="00534843"/>
    <w:rsid w:val="00535CB4"/>
    <w:rsid w:val="00535FA0"/>
    <w:rsid w:val="00536B15"/>
    <w:rsid w:val="0054491D"/>
    <w:rsid w:val="005563B6"/>
    <w:rsid w:val="00560A4A"/>
    <w:rsid w:val="00564248"/>
    <w:rsid w:val="00565C3D"/>
    <w:rsid w:val="00572879"/>
    <w:rsid w:val="00580A42"/>
    <w:rsid w:val="00590F7E"/>
    <w:rsid w:val="005922E8"/>
    <w:rsid w:val="00592B60"/>
    <w:rsid w:val="005979F2"/>
    <w:rsid w:val="005A18A8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524E"/>
    <w:rsid w:val="0066607F"/>
    <w:rsid w:val="00667D54"/>
    <w:rsid w:val="00670E60"/>
    <w:rsid w:val="0067796B"/>
    <w:rsid w:val="00680E3D"/>
    <w:rsid w:val="00694C62"/>
    <w:rsid w:val="00695799"/>
    <w:rsid w:val="00696305"/>
    <w:rsid w:val="00697B09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46B3"/>
    <w:rsid w:val="006F4B46"/>
    <w:rsid w:val="006F596B"/>
    <w:rsid w:val="00706334"/>
    <w:rsid w:val="00713AB6"/>
    <w:rsid w:val="0071440C"/>
    <w:rsid w:val="00716FED"/>
    <w:rsid w:val="00723300"/>
    <w:rsid w:val="00734B99"/>
    <w:rsid w:val="0073789D"/>
    <w:rsid w:val="0074025C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47A4"/>
    <w:rsid w:val="007A001E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E1364"/>
    <w:rsid w:val="007E54A6"/>
    <w:rsid w:val="007E5E2D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563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26AC"/>
    <w:rsid w:val="00896720"/>
    <w:rsid w:val="008978D7"/>
    <w:rsid w:val="008A1752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3657"/>
    <w:rsid w:val="009D625A"/>
    <w:rsid w:val="009D6821"/>
    <w:rsid w:val="009D6C8C"/>
    <w:rsid w:val="009E1FEB"/>
    <w:rsid w:val="009F137C"/>
    <w:rsid w:val="009F2508"/>
    <w:rsid w:val="00A02B97"/>
    <w:rsid w:val="00A03D32"/>
    <w:rsid w:val="00A211D2"/>
    <w:rsid w:val="00A220F1"/>
    <w:rsid w:val="00A2373F"/>
    <w:rsid w:val="00A2605D"/>
    <w:rsid w:val="00A4239C"/>
    <w:rsid w:val="00A4604C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62F"/>
    <w:rsid w:val="00B001BF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42CD"/>
    <w:rsid w:val="00B9060C"/>
    <w:rsid w:val="00B90A41"/>
    <w:rsid w:val="00B92FE9"/>
    <w:rsid w:val="00BA1FF2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3BF6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66F8"/>
    <w:rsid w:val="00D31205"/>
    <w:rsid w:val="00D34C9C"/>
    <w:rsid w:val="00D357E3"/>
    <w:rsid w:val="00D366AC"/>
    <w:rsid w:val="00D3763A"/>
    <w:rsid w:val="00D47F04"/>
    <w:rsid w:val="00D5066B"/>
    <w:rsid w:val="00D50B6E"/>
    <w:rsid w:val="00D55AF4"/>
    <w:rsid w:val="00D673FA"/>
    <w:rsid w:val="00D7036A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C3160"/>
    <w:rsid w:val="00EC3741"/>
    <w:rsid w:val="00EC780E"/>
    <w:rsid w:val="00ED197F"/>
    <w:rsid w:val="00ED19F5"/>
    <w:rsid w:val="00ED4695"/>
    <w:rsid w:val="00ED49EB"/>
    <w:rsid w:val="00F076F5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5063"/>
    <w:rsid w:val="00F821A7"/>
    <w:rsid w:val="00F84D95"/>
    <w:rsid w:val="00F93613"/>
    <w:rsid w:val="00F949F9"/>
    <w:rsid w:val="00FA06F3"/>
    <w:rsid w:val="00FA2975"/>
    <w:rsid w:val="00FB2EE8"/>
    <w:rsid w:val="00FB5887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 stroke="f">
      <v:fill color="silver" color2="black"/>
      <v:stroke on="f"/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5F21-51C0-4CC2-9E7B-A7055DC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15</TotalTime>
  <Pages>1</Pages>
  <Words>237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Pizarro Torres, Mercedes</cp:lastModifiedBy>
  <cp:revision>14</cp:revision>
  <cp:lastPrinted>2018-05-04T10:42:00Z</cp:lastPrinted>
  <dcterms:created xsi:type="dcterms:W3CDTF">2018-06-21T07:16:00Z</dcterms:created>
  <dcterms:modified xsi:type="dcterms:W3CDTF">2021-03-08T12:50:00Z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