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8709B" w:rsidTr="001A1725">
        <w:trPr>
          <w:trHeight w:val="274"/>
        </w:trPr>
        <w:tc>
          <w:tcPr>
            <w:tcW w:w="3898" w:type="dxa"/>
            <w:vAlign w:val="center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:rsidTr="001A1725">
        <w:trPr>
          <w:trHeight w:val="690"/>
        </w:trPr>
        <w:tc>
          <w:tcPr>
            <w:tcW w:w="3898" w:type="dxa"/>
          </w:tcPr>
          <w:p w:rsidR="00BD7B14" w:rsidRPr="002869BF" w:rsidRDefault="00BD7B14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:rsidR="0028709B" w:rsidRDefault="00EF010D" w:rsidP="001A172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92480D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7A4B7C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CULTURA</w:t>
            </w:r>
          </w:p>
          <w:p w:rsidR="007A4B7C" w:rsidRPr="002869BF" w:rsidRDefault="007A4B7C" w:rsidP="00571997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</w:p>
        </w:tc>
      </w:tr>
      <w:tr w:rsidR="0028709B" w:rsidTr="001A1725">
        <w:tc>
          <w:tcPr>
            <w:tcW w:w="389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E46F80" w:rsidRPr="00E46F80" w:rsidRDefault="00E46F80" w:rsidP="00E46F80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02"/>
        <w:gridCol w:w="1814"/>
      </w:tblGrid>
      <w:tr w:rsidR="0028709B" w:rsidTr="00DC31A7">
        <w:tc>
          <w:tcPr>
            <w:tcW w:w="247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C31A94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 xml:space="preserve">N GENERAL DE PATRIMONIO CULTURAL </w:t>
            </w:r>
          </w:p>
          <w:p w:rsidR="0028709B" w:rsidRDefault="0070151E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Y BELLAS ARTES</w:t>
            </w:r>
          </w:p>
        </w:tc>
      </w:tr>
      <w:tr w:rsidR="0028709B" w:rsidTr="00DC31A7">
        <w:trPr>
          <w:trHeight w:hRule="exact" w:val="57"/>
        </w:trPr>
        <w:tc>
          <w:tcPr>
            <w:tcW w:w="247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8709B" w:rsidTr="00DC31A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</w:tcMar>
          </w:tcPr>
          <w:p w:rsidR="0028709B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SUBDIRECCI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>N GENERAL DEL INSTITUTO D</w:t>
            </w:r>
            <w:r>
              <w:rPr>
                <w:rFonts w:ascii="Gill Sans MT" w:hAnsi="Gill Sans MT"/>
                <w:sz w:val="14"/>
              </w:rPr>
              <w:t>EL PATRIMONIO CULTURAL  DE ESPAÑ</w:t>
            </w:r>
            <w:r w:rsidR="0070151E">
              <w:rPr>
                <w:rFonts w:ascii="Gill Sans MT" w:hAnsi="Gill Sans MT"/>
                <w:sz w:val="14"/>
              </w:rPr>
              <w:t>A</w:t>
            </w:r>
          </w:p>
        </w:tc>
      </w:tr>
    </w:tbl>
    <w:p w:rsidR="0028709B" w:rsidRDefault="0070151E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-115570</wp:posOffset>
            </wp:positionH>
            <wp:positionV relativeFrom="margin">
              <wp:posOffset>-102870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28709B">
        <w:tc>
          <w:tcPr>
            <w:tcW w:w="9551" w:type="dxa"/>
          </w:tcPr>
          <w:p w:rsidR="0028709B" w:rsidRDefault="0028709B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F8796E" w:rsidRDefault="00F8796E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:rsidR="00DA64DA" w:rsidRPr="00B146C8" w:rsidRDefault="00DA64DA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  <w:r w:rsidRPr="00B146C8">
        <w:rPr>
          <w:rFonts w:ascii="Calibri Light" w:hAnsi="Calibri Light"/>
          <w:b/>
          <w:sz w:val="24"/>
          <w:szCs w:val="24"/>
        </w:rPr>
        <w:t>COMUNICACIÓN DE CUENTA BANCARIA PARA EL COBRO DE SUBVENCIONES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:rsidR="00DA64DA" w:rsidRPr="00B146C8" w:rsidRDefault="00DA64DA" w:rsidP="00DA64DA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Solicito que para la subvención cuyos datos se detallan, se realice el pago en la cuenta bancaria </w:t>
      </w:r>
      <w:r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que se señala </w:t>
      </w:r>
      <w:r w:rsidRPr="00A9120B">
        <w:rPr>
          <w:rStyle w:val="Refdenotaalpie"/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  <w:footnoteReference w:id="1"/>
      </w: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: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Datos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 xml:space="preserve"> del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proyecto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:</w:t>
      </w: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tbl>
      <w:tblPr>
        <w:tblW w:w="9157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137"/>
      </w:tblGrid>
      <w:tr w:rsidR="00DA64DA" w:rsidRPr="00A9120B" w:rsidTr="00F179A5">
        <w:trPr>
          <w:trHeight w:val="723"/>
        </w:trPr>
        <w:tc>
          <w:tcPr>
            <w:tcW w:w="3020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Denominación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línea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de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Ayuda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val="514"/>
        </w:trPr>
        <w:tc>
          <w:tcPr>
            <w:tcW w:w="3020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Cantidad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concedida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Datos de la entidad beneficiaria: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sz w:val="24"/>
          <w:szCs w:val="24"/>
          <w:lang w:eastAsia="en-US"/>
        </w:rPr>
      </w:pPr>
    </w:p>
    <w:tbl>
      <w:tblPr>
        <w:tblW w:w="9158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4011"/>
        <w:gridCol w:w="862"/>
        <w:gridCol w:w="1990"/>
      </w:tblGrid>
      <w:tr w:rsidR="00DA64DA" w:rsidRPr="00A9120B" w:rsidTr="00F179A5">
        <w:trPr>
          <w:trHeight w:hRule="exact" w:val="577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1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CIF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ind w:right="142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Nombre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o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razón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social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7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D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m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c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lio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 xml:space="preserve"> fiscal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Localidad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03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Provi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n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cia</w:t>
            </w:r>
            <w:proofErr w:type="spellEnd"/>
          </w:p>
        </w:tc>
        <w:tc>
          <w:tcPr>
            <w:tcW w:w="401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  <w:tc>
          <w:tcPr>
            <w:tcW w:w="86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100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lang w:val="en-US" w:eastAsia="en-US"/>
              </w:rPr>
              <w:t>C.P.</w:t>
            </w:r>
          </w:p>
        </w:tc>
        <w:tc>
          <w:tcPr>
            <w:tcW w:w="199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Teléfono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Correo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17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electr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ó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nico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before="5" w:line="240" w:lineRule="exact"/>
        <w:rPr>
          <w:rFonts w:ascii="Calibri Light" w:eastAsia="Calibri" w:hAnsi="Calibri Light"/>
          <w:sz w:val="24"/>
          <w:szCs w:val="24"/>
          <w:lang w:val="en-US" w:eastAsia="en-US"/>
        </w:rPr>
      </w:pP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sz w:val="24"/>
          <w:szCs w:val="24"/>
          <w:lang w:val="en-US"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Da</w:t>
      </w:r>
      <w:r w:rsidRPr="00A9120B">
        <w:rPr>
          <w:rFonts w:ascii="Calibri Light" w:eastAsia="Verdana" w:hAnsi="Calibri Light" w:cs="Verdana"/>
          <w:b/>
          <w:color w:val="1A171C"/>
          <w:spacing w:val="-1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 xml:space="preserve"> </w:t>
      </w:r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del</w:t>
      </w:r>
      <w:r w:rsidRPr="00A9120B">
        <w:rPr>
          <w:rFonts w:ascii="Calibri Light" w:eastAsia="Verdana" w:hAnsi="Calibri Light" w:cs="Verdana"/>
          <w:b/>
          <w:color w:val="1A171C"/>
          <w:spacing w:val="-8"/>
          <w:w w:val="115"/>
          <w:position w:val="-1"/>
          <w:sz w:val="24"/>
          <w:szCs w:val="24"/>
          <w:lang w:val="en-US" w:eastAsia="en-US"/>
        </w:rPr>
        <w:t xml:space="preserve">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p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6"/>
          <w:position w:val="-1"/>
          <w:sz w:val="24"/>
          <w:szCs w:val="24"/>
          <w:lang w:val="en-US" w:eastAsia="en-US"/>
        </w:rPr>
        <w:t>s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a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:</w:t>
      </w:r>
    </w:p>
    <w:p w:rsidR="00DA64DA" w:rsidRPr="00A9120B" w:rsidRDefault="00DA64DA" w:rsidP="00DA64DA">
      <w:pPr>
        <w:widowControl w:val="0"/>
        <w:spacing w:before="10" w:line="280" w:lineRule="exact"/>
        <w:rPr>
          <w:rFonts w:ascii="Calibri Light" w:eastAsia="Calibri" w:hAnsi="Calibri Light"/>
          <w:sz w:val="28"/>
          <w:szCs w:val="28"/>
          <w:lang w:val="en-US" w:eastAsia="en-US"/>
        </w:rPr>
      </w:pPr>
    </w:p>
    <w:tbl>
      <w:tblPr>
        <w:tblW w:w="9159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412"/>
        <w:gridCol w:w="893"/>
        <w:gridCol w:w="4716"/>
      </w:tblGrid>
      <w:tr w:rsidR="00DA64DA" w:rsidRPr="00A9120B" w:rsidTr="00F179A5">
        <w:trPr>
          <w:trHeight w:hRule="exact" w:val="406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Nomb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r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e</w:t>
            </w:r>
            <w:proofErr w:type="spellEnd"/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Apellid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s</w:t>
            </w:r>
            <w:proofErr w:type="spellEnd"/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408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DNI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/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NIE</w:t>
            </w:r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Cargo</w:t>
            </w:r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before="6" w:line="150" w:lineRule="exact"/>
        <w:rPr>
          <w:rFonts w:ascii="Calibri Light" w:eastAsia="Calibri" w:hAnsi="Calibri Light"/>
          <w:sz w:val="15"/>
          <w:szCs w:val="15"/>
          <w:lang w:val="en-US" w:eastAsia="en-US"/>
        </w:rPr>
      </w:pP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  <w:r w:rsidRPr="00A9120B">
        <w:rPr>
          <w:rFonts w:ascii="Calibri Light" w:hAnsi="Calibri Light"/>
          <w:b/>
          <w:sz w:val="24"/>
          <w:szCs w:val="24"/>
          <w:lang w:val="fr-FR"/>
        </w:rPr>
        <w:t>Datos bancarios:</w:t>
      </w: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5"/>
        <w:gridCol w:w="355"/>
        <w:gridCol w:w="355"/>
        <w:gridCol w:w="355"/>
        <w:gridCol w:w="423"/>
        <w:gridCol w:w="355"/>
        <w:gridCol w:w="356"/>
        <w:gridCol w:w="356"/>
        <w:gridCol w:w="356"/>
        <w:gridCol w:w="356"/>
        <w:gridCol w:w="356"/>
        <w:gridCol w:w="403"/>
        <w:gridCol w:w="404"/>
        <w:gridCol w:w="404"/>
        <w:gridCol w:w="404"/>
        <w:gridCol w:w="404"/>
        <w:gridCol w:w="403"/>
        <w:gridCol w:w="404"/>
        <w:gridCol w:w="404"/>
        <w:gridCol w:w="404"/>
        <w:gridCol w:w="404"/>
      </w:tblGrid>
      <w:tr w:rsidR="00DA64DA" w:rsidRPr="00A9120B" w:rsidTr="00F179A5">
        <w:trPr>
          <w:trHeight w:val="231"/>
        </w:trPr>
        <w:tc>
          <w:tcPr>
            <w:tcW w:w="1423" w:type="dxa"/>
            <w:gridSpan w:val="4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Código IBAN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Código Entidad</w:t>
            </w:r>
          </w:p>
        </w:tc>
        <w:tc>
          <w:tcPr>
            <w:tcW w:w="1423" w:type="dxa"/>
            <w:gridSpan w:val="4"/>
            <w:shd w:val="clear" w:color="auto" w:fill="auto"/>
          </w:tcPr>
          <w:p w:rsidR="00DA64DA" w:rsidRPr="00A9120B" w:rsidRDefault="00DA64DA" w:rsidP="00F179A5">
            <w:pPr>
              <w:ind w:left="-108" w:right="-86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Código  Sucursal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D.C.</w:t>
            </w:r>
          </w:p>
        </w:tc>
        <w:tc>
          <w:tcPr>
            <w:tcW w:w="4034" w:type="dxa"/>
            <w:gridSpan w:val="10"/>
            <w:shd w:val="clear" w:color="auto" w:fill="auto"/>
          </w:tcPr>
          <w:p w:rsidR="00DA64DA" w:rsidRPr="00A9120B" w:rsidRDefault="00DA64DA" w:rsidP="00F179A5">
            <w:pPr>
              <w:ind w:left="-108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 Número de cuenta</w:t>
            </w:r>
          </w:p>
        </w:tc>
      </w:tr>
      <w:tr w:rsidR="00DA64DA" w:rsidRPr="00A9120B" w:rsidTr="00F179A5">
        <w:trPr>
          <w:trHeight w:val="279"/>
        </w:trPr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22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p w:rsidR="00DA64DA" w:rsidRPr="00A9120B" w:rsidRDefault="00DA64DA" w:rsidP="00DA64DA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  <w:r w:rsidRPr="00A9120B">
        <w:rPr>
          <w:rFonts w:ascii="Calibri Light" w:hAnsi="Calibri Light"/>
          <w:sz w:val="24"/>
          <w:szCs w:val="24"/>
          <w:lang w:val="fr-FR"/>
        </w:rPr>
        <w:t xml:space="preserve">En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       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, a 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 de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</w:t>
      </w:r>
      <w:r>
        <w:rPr>
          <w:rFonts w:ascii="Calibri Light" w:hAnsi="Calibri Light"/>
          <w:sz w:val="24"/>
          <w:szCs w:val="24"/>
          <w:lang w:val="fr-FR"/>
        </w:rPr>
        <w:t xml:space="preserve"> de  ____</w:t>
      </w:r>
    </w:p>
    <w:p w:rsidR="003414D1" w:rsidRDefault="00DA64DA" w:rsidP="00F8796E">
      <w:pPr>
        <w:ind w:left="4084"/>
        <w:jc w:val="both"/>
        <w:rPr>
          <w:rFonts w:ascii="Arial" w:hAnsi="Arial" w:cs="Arial"/>
          <w:sz w:val="22"/>
        </w:rPr>
      </w:pPr>
      <w:r>
        <w:rPr>
          <w:rFonts w:ascii="Calibri Light" w:hAnsi="Calibri Light"/>
          <w:sz w:val="24"/>
          <w:szCs w:val="24"/>
        </w:rPr>
        <w:t>El Beneficiario / El R</w:t>
      </w:r>
      <w:r w:rsidRPr="00B146C8">
        <w:rPr>
          <w:rFonts w:ascii="Calibri Light" w:hAnsi="Calibri Light"/>
          <w:sz w:val="24"/>
          <w:szCs w:val="24"/>
        </w:rPr>
        <w:t xml:space="preserve">epresentante </w:t>
      </w:r>
      <w:r>
        <w:rPr>
          <w:rFonts w:ascii="Calibri Light" w:hAnsi="Calibri Light"/>
          <w:sz w:val="24"/>
          <w:szCs w:val="24"/>
        </w:rPr>
        <w:t>L</w:t>
      </w:r>
      <w:r w:rsidRPr="00B146C8">
        <w:rPr>
          <w:rFonts w:ascii="Calibri Light" w:hAnsi="Calibri Light"/>
          <w:sz w:val="24"/>
          <w:szCs w:val="24"/>
        </w:rPr>
        <w:t xml:space="preserve">egal de la </w:t>
      </w:r>
      <w:r>
        <w:rPr>
          <w:rFonts w:ascii="Calibri Light" w:hAnsi="Calibri Light"/>
          <w:sz w:val="24"/>
          <w:szCs w:val="24"/>
        </w:rPr>
        <w:t>E</w:t>
      </w:r>
      <w:r w:rsidRPr="00B146C8">
        <w:rPr>
          <w:rFonts w:ascii="Calibri Light" w:hAnsi="Calibri Light"/>
          <w:sz w:val="24"/>
          <w:szCs w:val="24"/>
        </w:rPr>
        <w:t>ntidad,</w:t>
      </w:r>
    </w:p>
    <w:sectPr w:rsidR="003414D1" w:rsidSect="00602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567" w:bottom="403" w:left="794" w:header="289" w:footer="1021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828" w:rsidRDefault="007D0828">
      <w:r>
        <w:separator/>
      </w:r>
    </w:p>
  </w:endnote>
  <w:endnote w:type="continuationSeparator" w:id="0">
    <w:p w:rsidR="007D0828" w:rsidRDefault="007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6B0" w:rsidRDefault="00D166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66B0" w:rsidRDefault="00D166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851"/>
    </w:tblGrid>
    <w:tr w:rsidR="00D166B0" w:rsidTr="007A4B7C">
      <w:tc>
        <w:tcPr>
          <w:tcW w:w="9709" w:type="dxa"/>
          <w:vAlign w:val="bottom"/>
        </w:tcPr>
        <w:p w:rsidR="00D166B0" w:rsidRDefault="00D166B0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851" w:type="dxa"/>
        </w:tcPr>
        <w:p w:rsidR="00D166B0" w:rsidRDefault="00D166B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:rsidR="00D166B0" w:rsidRDefault="00D166B0" w:rsidP="007A4B7C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7A4B7C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D166B0" w:rsidRDefault="00D166B0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D166B0" w:rsidTr="002A3230">
      <w:tc>
        <w:tcPr>
          <w:tcW w:w="8434" w:type="dxa"/>
          <w:vAlign w:val="bottom"/>
        </w:tcPr>
        <w:p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https://ipce.cultura.gob.es</w:t>
          </w:r>
        </w:p>
        <w:p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secretaria.sgipce@cultura.gob.es</w:t>
          </w:r>
        </w:p>
      </w:tc>
      <w:tc>
        <w:tcPr>
          <w:tcW w:w="2289" w:type="dxa"/>
        </w:tcPr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C/. Pintor El Greco, 4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(Ciudad Universitaria)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28040 Madrid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Tel: 91 5504455</w:t>
          </w:r>
        </w:p>
        <w:p w:rsidR="00D166B0" w:rsidRDefault="00C9655D" w:rsidP="00C9655D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Fax: 91 5504444</w:t>
          </w:r>
        </w:p>
      </w:tc>
    </w:tr>
  </w:tbl>
  <w:p w:rsidR="00D166B0" w:rsidRDefault="00D16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828" w:rsidRDefault="007D0828">
      <w:r>
        <w:separator/>
      </w:r>
    </w:p>
  </w:footnote>
  <w:footnote w:type="continuationSeparator" w:id="0">
    <w:p w:rsidR="007D0828" w:rsidRDefault="007D0828">
      <w:r>
        <w:continuationSeparator/>
      </w:r>
    </w:p>
  </w:footnote>
  <w:footnote w:id="1">
    <w:p w:rsidR="00DA64DA" w:rsidRDefault="00DA64DA" w:rsidP="00DA64DA">
      <w:pPr>
        <w:pStyle w:val="Textonotapie"/>
        <w:tabs>
          <w:tab w:val="left" w:pos="10206"/>
        </w:tabs>
      </w:pPr>
      <w:r>
        <w:rPr>
          <w:rStyle w:val="Refdenotaalpie"/>
        </w:rPr>
        <w:footnoteRef/>
      </w:r>
      <w:r>
        <w:t xml:space="preserve"> </w:t>
      </w:r>
      <w:r w:rsidRPr="00A9120B">
        <w:rPr>
          <w:rFonts w:ascii="Calibri Light" w:hAnsi="Calibri Light"/>
          <w:sz w:val="16"/>
          <w:szCs w:val="16"/>
        </w:rPr>
        <w:t xml:space="preserve">La cuenta bancaria debe estar dada de alta en el </w:t>
      </w:r>
      <w:r>
        <w:rPr>
          <w:rFonts w:ascii="Calibri Light" w:hAnsi="Calibri Light"/>
          <w:sz w:val="16"/>
          <w:szCs w:val="16"/>
        </w:rPr>
        <w:t>Fichero Central de Terceros</w:t>
      </w:r>
      <w:r w:rsidRPr="00A9120B">
        <w:rPr>
          <w:rFonts w:ascii="Calibri Light" w:hAnsi="Calibri Light"/>
          <w:sz w:val="16"/>
          <w:szCs w:val="16"/>
        </w:rPr>
        <w:t xml:space="preserve"> y una vez comunicada no podrá cancelarse hasta el cobro de la ayuda</w:t>
      </w:r>
    </w:p>
    <w:p w:rsidR="00DA64DA" w:rsidRDefault="00DA64DA" w:rsidP="00DA64DA">
      <w:pPr>
        <w:pStyle w:val="Textonotapie"/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6B0" w:rsidRDefault="00D166B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66B0" w:rsidRDefault="00D166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6B0" w:rsidRDefault="001C5B8D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3872" behindDoc="1" locked="0" layoutInCell="1" allowOverlap="1" wp14:anchorId="72FFBAB9" wp14:editId="57AB3B86">
          <wp:simplePos x="0" y="0"/>
          <wp:positionH relativeFrom="margin">
            <wp:posOffset>6061710</wp:posOffset>
          </wp:positionH>
          <wp:positionV relativeFrom="margin">
            <wp:align>top</wp:align>
          </wp:positionV>
          <wp:extent cx="762000" cy="781050"/>
          <wp:effectExtent l="0" t="0" r="0" b="0"/>
          <wp:wrapTopAndBottom/>
          <wp:docPr id="1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66B0" w:rsidRDefault="00D166B0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87AAC"/>
    <w:multiLevelType w:val="multilevel"/>
    <w:tmpl w:val="B1B2A7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3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9D149A"/>
    <w:multiLevelType w:val="multilevel"/>
    <w:tmpl w:val="30C68EE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373E73"/>
    <w:multiLevelType w:val="multilevel"/>
    <w:tmpl w:val="0E60E5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68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AB57E6"/>
    <w:multiLevelType w:val="hybridMultilevel"/>
    <w:tmpl w:val="54888060"/>
    <w:lvl w:ilvl="0" w:tplc="B134CF6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524B437A"/>
    <w:multiLevelType w:val="multilevel"/>
    <w:tmpl w:val="DE82DDE8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</w:rPr>
    </w:lvl>
  </w:abstractNum>
  <w:abstractNum w:abstractNumId="21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71014F4"/>
    <w:multiLevelType w:val="multilevel"/>
    <w:tmpl w:val="22CEB9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3" w15:restartNumberingAfterBreak="0">
    <w:nsid w:val="6DF40B22"/>
    <w:multiLevelType w:val="hybridMultilevel"/>
    <w:tmpl w:val="69B81A2E"/>
    <w:lvl w:ilvl="0" w:tplc="2C6EEFC8">
      <w:numFmt w:val="bullet"/>
      <w:lvlText w:val="•"/>
      <w:lvlJc w:val="left"/>
      <w:pPr>
        <w:ind w:left="1380" w:hanging="102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44783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88580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8580098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30042507">
    <w:abstractNumId w:val="19"/>
  </w:num>
  <w:num w:numId="5" w16cid:durableId="1996906979">
    <w:abstractNumId w:val="21"/>
  </w:num>
  <w:num w:numId="6" w16cid:durableId="1980648452">
    <w:abstractNumId w:val="3"/>
  </w:num>
  <w:num w:numId="7" w16cid:durableId="1501191716">
    <w:abstractNumId w:val="16"/>
  </w:num>
  <w:num w:numId="8" w16cid:durableId="2043088016">
    <w:abstractNumId w:val="25"/>
  </w:num>
  <w:num w:numId="9" w16cid:durableId="54747491">
    <w:abstractNumId w:val="4"/>
  </w:num>
  <w:num w:numId="10" w16cid:durableId="1270505656">
    <w:abstractNumId w:val="5"/>
  </w:num>
  <w:num w:numId="11" w16cid:durableId="335696418">
    <w:abstractNumId w:val="18"/>
  </w:num>
  <w:num w:numId="12" w16cid:durableId="1242566149">
    <w:abstractNumId w:val="12"/>
  </w:num>
  <w:num w:numId="13" w16cid:durableId="470291495">
    <w:abstractNumId w:val="8"/>
  </w:num>
  <w:num w:numId="14" w16cid:durableId="984286247">
    <w:abstractNumId w:val="24"/>
  </w:num>
  <w:num w:numId="15" w16cid:durableId="142091420">
    <w:abstractNumId w:val="2"/>
  </w:num>
  <w:num w:numId="16" w16cid:durableId="1916551896">
    <w:abstractNumId w:val="9"/>
  </w:num>
  <w:num w:numId="17" w16cid:durableId="1520192748">
    <w:abstractNumId w:val="17"/>
  </w:num>
  <w:num w:numId="18" w16cid:durableId="54284164">
    <w:abstractNumId w:val="6"/>
  </w:num>
  <w:num w:numId="19" w16cid:durableId="2011374666">
    <w:abstractNumId w:val="11"/>
  </w:num>
  <w:num w:numId="20" w16cid:durableId="95253743">
    <w:abstractNumId w:val="15"/>
  </w:num>
  <w:num w:numId="21" w16cid:durableId="1902280040">
    <w:abstractNumId w:val="13"/>
  </w:num>
  <w:num w:numId="22" w16cid:durableId="361058639">
    <w:abstractNumId w:val="23"/>
  </w:num>
  <w:num w:numId="23" w16cid:durableId="295138687">
    <w:abstractNumId w:val="14"/>
  </w:num>
  <w:num w:numId="24" w16cid:durableId="226961883">
    <w:abstractNumId w:val="14"/>
  </w:num>
  <w:num w:numId="25" w16cid:durableId="125973027">
    <w:abstractNumId w:val="20"/>
  </w:num>
  <w:num w:numId="26" w16cid:durableId="696349690">
    <w:abstractNumId w:val="1"/>
  </w:num>
  <w:num w:numId="27" w16cid:durableId="333144007">
    <w:abstractNumId w:val="10"/>
  </w:num>
  <w:num w:numId="28" w16cid:durableId="2035769798">
    <w:abstractNumId w:val="22"/>
  </w:num>
  <w:num w:numId="29" w16cid:durableId="1080911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1E"/>
    <w:rsid w:val="00005AA3"/>
    <w:rsid w:val="00045362"/>
    <w:rsid w:val="000607FA"/>
    <w:rsid w:val="000807D5"/>
    <w:rsid w:val="00090C80"/>
    <w:rsid w:val="0009445F"/>
    <w:rsid w:val="000B16E9"/>
    <w:rsid w:val="000B59D0"/>
    <w:rsid w:val="000D2B67"/>
    <w:rsid w:val="000E7039"/>
    <w:rsid w:val="000F46F7"/>
    <w:rsid w:val="00125445"/>
    <w:rsid w:val="00132D32"/>
    <w:rsid w:val="00157814"/>
    <w:rsid w:val="00175089"/>
    <w:rsid w:val="00183850"/>
    <w:rsid w:val="001A1725"/>
    <w:rsid w:val="001B2A5F"/>
    <w:rsid w:val="001C5B8D"/>
    <w:rsid w:val="001D28ED"/>
    <w:rsid w:val="001E3F99"/>
    <w:rsid w:val="001E4859"/>
    <w:rsid w:val="0021738A"/>
    <w:rsid w:val="0022084E"/>
    <w:rsid w:val="00226D27"/>
    <w:rsid w:val="00257D88"/>
    <w:rsid w:val="00284047"/>
    <w:rsid w:val="002869BF"/>
    <w:rsid w:val="0028709B"/>
    <w:rsid w:val="002A3230"/>
    <w:rsid w:val="002B183F"/>
    <w:rsid w:val="002B57D5"/>
    <w:rsid w:val="002E40DD"/>
    <w:rsid w:val="002F5369"/>
    <w:rsid w:val="003049F0"/>
    <w:rsid w:val="003064DE"/>
    <w:rsid w:val="00326A1F"/>
    <w:rsid w:val="00333091"/>
    <w:rsid w:val="00337A54"/>
    <w:rsid w:val="003414D1"/>
    <w:rsid w:val="00346CB5"/>
    <w:rsid w:val="00395DB4"/>
    <w:rsid w:val="003F13C6"/>
    <w:rsid w:val="00431147"/>
    <w:rsid w:val="00454C30"/>
    <w:rsid w:val="00487500"/>
    <w:rsid w:val="004B20B6"/>
    <w:rsid w:val="004B4E5E"/>
    <w:rsid w:val="004B634E"/>
    <w:rsid w:val="00504E96"/>
    <w:rsid w:val="005056A6"/>
    <w:rsid w:val="00516767"/>
    <w:rsid w:val="00556E9E"/>
    <w:rsid w:val="00557671"/>
    <w:rsid w:val="005643E7"/>
    <w:rsid w:val="00566170"/>
    <w:rsid w:val="00571997"/>
    <w:rsid w:val="0057681F"/>
    <w:rsid w:val="005E596F"/>
    <w:rsid w:val="006021BB"/>
    <w:rsid w:val="00604340"/>
    <w:rsid w:val="00636724"/>
    <w:rsid w:val="00656A22"/>
    <w:rsid w:val="006604FD"/>
    <w:rsid w:val="006741E5"/>
    <w:rsid w:val="006A4715"/>
    <w:rsid w:val="006C1D1C"/>
    <w:rsid w:val="006C7E87"/>
    <w:rsid w:val="0070151E"/>
    <w:rsid w:val="0070631A"/>
    <w:rsid w:val="00710264"/>
    <w:rsid w:val="0071059A"/>
    <w:rsid w:val="007122B9"/>
    <w:rsid w:val="00716AE8"/>
    <w:rsid w:val="00722A2F"/>
    <w:rsid w:val="00764D74"/>
    <w:rsid w:val="00767065"/>
    <w:rsid w:val="007752BA"/>
    <w:rsid w:val="007762E3"/>
    <w:rsid w:val="007845CA"/>
    <w:rsid w:val="00785573"/>
    <w:rsid w:val="007A476A"/>
    <w:rsid w:val="007A4B7C"/>
    <w:rsid w:val="007D0828"/>
    <w:rsid w:val="007D69DF"/>
    <w:rsid w:val="007E1CF7"/>
    <w:rsid w:val="007F77AB"/>
    <w:rsid w:val="00836250"/>
    <w:rsid w:val="00852842"/>
    <w:rsid w:val="0085447E"/>
    <w:rsid w:val="00854680"/>
    <w:rsid w:val="00854A3D"/>
    <w:rsid w:val="008906C5"/>
    <w:rsid w:val="008B157B"/>
    <w:rsid w:val="008E6DD7"/>
    <w:rsid w:val="008F636D"/>
    <w:rsid w:val="00926E92"/>
    <w:rsid w:val="00931B45"/>
    <w:rsid w:val="00973809"/>
    <w:rsid w:val="00974541"/>
    <w:rsid w:val="009D0422"/>
    <w:rsid w:val="009D57AD"/>
    <w:rsid w:val="009E0ED4"/>
    <w:rsid w:val="009F1B4A"/>
    <w:rsid w:val="009F7C8B"/>
    <w:rsid w:val="00A00098"/>
    <w:rsid w:val="00A004E6"/>
    <w:rsid w:val="00A34E4E"/>
    <w:rsid w:val="00A43062"/>
    <w:rsid w:val="00A97655"/>
    <w:rsid w:val="00AA310D"/>
    <w:rsid w:val="00AE3372"/>
    <w:rsid w:val="00AF0D98"/>
    <w:rsid w:val="00B051BB"/>
    <w:rsid w:val="00B47849"/>
    <w:rsid w:val="00B9229E"/>
    <w:rsid w:val="00BA29A3"/>
    <w:rsid w:val="00BB429D"/>
    <w:rsid w:val="00BC59BE"/>
    <w:rsid w:val="00BD7B14"/>
    <w:rsid w:val="00C06F4C"/>
    <w:rsid w:val="00C1637E"/>
    <w:rsid w:val="00C31A94"/>
    <w:rsid w:val="00C6769E"/>
    <w:rsid w:val="00C822B3"/>
    <w:rsid w:val="00C92D32"/>
    <w:rsid w:val="00C9655D"/>
    <w:rsid w:val="00CB4CD4"/>
    <w:rsid w:val="00CD2CB3"/>
    <w:rsid w:val="00CE39D8"/>
    <w:rsid w:val="00CF6849"/>
    <w:rsid w:val="00D166B0"/>
    <w:rsid w:val="00D276ED"/>
    <w:rsid w:val="00D7548A"/>
    <w:rsid w:val="00D96049"/>
    <w:rsid w:val="00DA64DA"/>
    <w:rsid w:val="00DB3C72"/>
    <w:rsid w:val="00DC31A7"/>
    <w:rsid w:val="00DE5670"/>
    <w:rsid w:val="00E11383"/>
    <w:rsid w:val="00E11797"/>
    <w:rsid w:val="00E20F84"/>
    <w:rsid w:val="00E46F80"/>
    <w:rsid w:val="00E54A38"/>
    <w:rsid w:val="00E56695"/>
    <w:rsid w:val="00E666B8"/>
    <w:rsid w:val="00E66A3B"/>
    <w:rsid w:val="00E74025"/>
    <w:rsid w:val="00E84FAC"/>
    <w:rsid w:val="00EA2EB7"/>
    <w:rsid w:val="00ED1B8A"/>
    <w:rsid w:val="00EF010D"/>
    <w:rsid w:val="00F21387"/>
    <w:rsid w:val="00F63F3F"/>
    <w:rsid w:val="00F87707"/>
    <w:rsid w:val="00F8796E"/>
    <w:rsid w:val="00F97085"/>
    <w:rsid w:val="00FA77C2"/>
    <w:rsid w:val="00FB1AF2"/>
    <w:rsid w:val="00FB767A"/>
    <w:rsid w:val="00FC33CC"/>
    <w:rsid w:val="00FD105B"/>
    <w:rsid w:val="00FD48A5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6951829-FE80-4CBE-A320-03F6A7F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rsid w:val="005643E7"/>
    <w:rPr>
      <w:lang w:val="es-ES_tradnl"/>
    </w:rPr>
  </w:style>
  <w:style w:type="table" w:styleId="Tablaconcuadrcula">
    <w:name w:val="Table Grid"/>
    <w:basedOn w:val="Tablanormal"/>
    <w:rsid w:val="00341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9655D"/>
    <w:rPr>
      <w:lang w:val="es-ES_tradnl"/>
    </w:rPr>
  </w:style>
  <w:style w:type="paragraph" w:styleId="Prrafodelista">
    <w:name w:val="List Paragraph"/>
    <w:basedOn w:val="Normal"/>
    <w:uiPriority w:val="34"/>
    <w:qFormat/>
    <w:rsid w:val="00CB4C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7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49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1B2A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~1.REJ\AppData\Local\Temp\Rar$DIa0.841\14-MCD-%20Carta-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065C-806B-44A4-805F-C6B21B96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14-MCD- Carta- Color.dot</Template>
  <TotalTime>0</TotalTime>
  <Pages>1</Pages>
  <Words>111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Rejano Peña, David</dc:creator>
  <cp:keywords/>
  <cp:lastModifiedBy>Roses Gálvez, Celia</cp:lastModifiedBy>
  <cp:revision>2</cp:revision>
  <cp:lastPrinted>2003-08-25T12:36:00Z</cp:lastPrinted>
  <dcterms:created xsi:type="dcterms:W3CDTF">2024-06-24T13:45:00Z</dcterms:created>
  <dcterms:modified xsi:type="dcterms:W3CDTF">2024-06-24T13:45:00Z</dcterms:modified>
</cp:coreProperties>
</file>