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8709B" w14:paraId="4D01A082" w14:textId="77777777" w:rsidTr="001A1725">
        <w:trPr>
          <w:trHeight w:val="274"/>
        </w:trPr>
        <w:tc>
          <w:tcPr>
            <w:tcW w:w="3898" w:type="dxa"/>
            <w:vAlign w:val="center"/>
          </w:tcPr>
          <w:p w14:paraId="09E26321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14:paraId="7CE65AC6" w14:textId="77777777" w:rsidTr="001A1725">
        <w:trPr>
          <w:trHeight w:val="690"/>
        </w:trPr>
        <w:tc>
          <w:tcPr>
            <w:tcW w:w="3898" w:type="dxa"/>
          </w:tcPr>
          <w:p w14:paraId="52778BEB" w14:textId="77777777" w:rsidR="00BD7B14" w:rsidRPr="002869BF" w:rsidRDefault="00BD7B14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4F3F9767" w14:textId="77777777" w:rsidR="0028709B" w:rsidRDefault="00EF010D" w:rsidP="001A172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92480D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7A4B7C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CULTURA</w:t>
            </w:r>
          </w:p>
          <w:p w14:paraId="55A02CDF" w14:textId="77777777" w:rsidR="007A4B7C" w:rsidRPr="002869BF" w:rsidRDefault="007A4B7C" w:rsidP="00571997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</w:p>
        </w:tc>
      </w:tr>
      <w:tr w:rsidR="0028709B" w14:paraId="144F8836" w14:textId="77777777" w:rsidTr="001A1725">
        <w:tc>
          <w:tcPr>
            <w:tcW w:w="3898" w:type="dxa"/>
          </w:tcPr>
          <w:p w14:paraId="2C35501F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4A293604" w14:textId="77777777" w:rsidR="00E46F80" w:rsidRPr="00E46F80" w:rsidRDefault="00E46F80" w:rsidP="00E46F80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02"/>
        <w:gridCol w:w="1814"/>
      </w:tblGrid>
      <w:tr w:rsidR="0028709B" w14:paraId="20EA1394" w14:textId="77777777" w:rsidTr="00DC31A7">
        <w:tc>
          <w:tcPr>
            <w:tcW w:w="2478" w:type="dxa"/>
          </w:tcPr>
          <w:p w14:paraId="2A0A0C59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5E888474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4E32FA" w14:textId="77777777" w:rsidR="00C31A94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 xml:space="preserve">N GENERAL DE PATRIMONIO CULTURAL </w:t>
            </w:r>
          </w:p>
          <w:p w14:paraId="71067CAE" w14:textId="77777777" w:rsidR="0028709B" w:rsidRDefault="0070151E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Y BELLAS ARTES</w:t>
            </w:r>
          </w:p>
        </w:tc>
      </w:tr>
      <w:tr w:rsidR="0028709B" w14:paraId="3062FE37" w14:textId="77777777" w:rsidTr="00DC31A7">
        <w:trPr>
          <w:trHeight w:hRule="exact" w:val="57"/>
        </w:trPr>
        <w:tc>
          <w:tcPr>
            <w:tcW w:w="2478" w:type="dxa"/>
          </w:tcPr>
          <w:p w14:paraId="4EFDCBB0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797BFE3E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4D59287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8709B" w14:paraId="35FEA653" w14:textId="77777777" w:rsidTr="00DC31A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60BF4E28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26264DFE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</w:tcMar>
          </w:tcPr>
          <w:p w14:paraId="268ACD9C" w14:textId="77777777" w:rsidR="0028709B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SUBDIRECCI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>N GENERAL DEL INSTITUTO D</w:t>
            </w:r>
            <w:r>
              <w:rPr>
                <w:rFonts w:ascii="Gill Sans MT" w:hAnsi="Gill Sans MT"/>
                <w:sz w:val="14"/>
              </w:rPr>
              <w:t xml:space="preserve">EL PATRIMONIO </w:t>
            </w:r>
            <w:proofErr w:type="gramStart"/>
            <w:r>
              <w:rPr>
                <w:rFonts w:ascii="Gill Sans MT" w:hAnsi="Gill Sans MT"/>
                <w:sz w:val="14"/>
              </w:rPr>
              <w:t>CULTURAL  DE</w:t>
            </w:r>
            <w:proofErr w:type="gramEnd"/>
            <w:r>
              <w:rPr>
                <w:rFonts w:ascii="Gill Sans MT" w:hAnsi="Gill Sans MT"/>
                <w:sz w:val="14"/>
              </w:rPr>
              <w:t xml:space="preserve"> ESPAÑ</w:t>
            </w:r>
            <w:r w:rsidR="0070151E">
              <w:rPr>
                <w:rFonts w:ascii="Gill Sans MT" w:hAnsi="Gill Sans MT"/>
                <w:sz w:val="14"/>
              </w:rPr>
              <w:t>A</w:t>
            </w:r>
          </w:p>
        </w:tc>
      </w:tr>
    </w:tbl>
    <w:p w14:paraId="053F9107" w14:textId="77777777" w:rsidR="0028709B" w:rsidRDefault="0070151E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 wp14:anchorId="154575DD" wp14:editId="24C7492C">
            <wp:simplePos x="0" y="0"/>
            <wp:positionH relativeFrom="margin">
              <wp:posOffset>-115570</wp:posOffset>
            </wp:positionH>
            <wp:positionV relativeFrom="margin">
              <wp:posOffset>-102870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B68F8" w14:textId="77777777"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28709B" w14:paraId="1ACA80B5" w14:textId="77777777">
        <w:tc>
          <w:tcPr>
            <w:tcW w:w="9551" w:type="dxa"/>
          </w:tcPr>
          <w:p w14:paraId="34E6F179" w14:textId="77777777" w:rsidR="0028709B" w:rsidRDefault="0028709B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65B859BF" w14:textId="77777777" w:rsidR="00F8796E" w:rsidRDefault="00F8796E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14:paraId="6C57E4DA" w14:textId="77777777" w:rsidR="004C24E2" w:rsidRDefault="004C24E2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14:paraId="02F371B1" w14:textId="77777777" w:rsidR="004C24E2" w:rsidRDefault="004C24E2" w:rsidP="004C24E2">
      <w:pPr>
        <w:ind w:left="709"/>
        <w:jc w:val="center"/>
        <w:rPr>
          <w:rFonts w:ascii="Calibri Light" w:hAnsi="Calibri Light"/>
          <w:b/>
          <w:sz w:val="24"/>
          <w:szCs w:val="24"/>
        </w:rPr>
      </w:pPr>
      <w:r w:rsidRPr="00B146C8">
        <w:rPr>
          <w:rFonts w:ascii="Calibri Light" w:hAnsi="Calibri Light"/>
          <w:b/>
          <w:sz w:val="24"/>
          <w:szCs w:val="24"/>
        </w:rPr>
        <w:t>COMUNICACIÓN DE CUENTA BANCARIA PARA EL COBRO DE SUBVENCIONES</w:t>
      </w:r>
    </w:p>
    <w:p w14:paraId="505D3564" w14:textId="77777777" w:rsidR="004C24E2" w:rsidRPr="00B146C8" w:rsidRDefault="004C24E2" w:rsidP="004C24E2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14:paraId="22D62FF9" w14:textId="77777777" w:rsidR="004C24E2" w:rsidRPr="00B146C8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14:paraId="0DFB2A7E" w14:textId="77777777" w:rsidR="004C24E2" w:rsidRDefault="004C24E2" w:rsidP="004C24E2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Solicito que para la subvención cuyos datos se detallan, se realice el pago en la cuenta bancaria </w:t>
      </w:r>
      <w:r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que se señala</w:t>
      </w: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:</w:t>
      </w:r>
    </w:p>
    <w:p w14:paraId="7799DEBD" w14:textId="77777777" w:rsidR="004C24E2" w:rsidRPr="00B146C8" w:rsidRDefault="004C24E2" w:rsidP="004C24E2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14:paraId="6502F6FD" w14:textId="77777777" w:rsidR="004C24E2" w:rsidRPr="00A9120B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Datos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 xml:space="preserve"> del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proyecto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:</w:t>
      </w:r>
    </w:p>
    <w:p w14:paraId="3DCA2B57" w14:textId="77777777" w:rsidR="004C24E2" w:rsidRPr="00A9120B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tbl>
      <w:tblPr>
        <w:tblW w:w="9157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137"/>
      </w:tblGrid>
      <w:tr w:rsidR="004C24E2" w:rsidRPr="00A9120B" w14:paraId="6CE5FE4D" w14:textId="77777777" w:rsidTr="00F179A5">
        <w:trPr>
          <w:trHeight w:val="548"/>
        </w:trPr>
        <w:tc>
          <w:tcPr>
            <w:tcW w:w="3020" w:type="dxa"/>
            <w:shd w:val="clear" w:color="auto" w:fill="auto"/>
            <w:vAlign w:val="center"/>
          </w:tcPr>
          <w:p w14:paraId="0FED83DF" w14:textId="77777777" w:rsidR="004C24E2" w:rsidRPr="00A9120B" w:rsidRDefault="004C24E2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Denominación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línea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de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Ayuda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25E8BEA1" w14:textId="77777777" w:rsidR="004C24E2" w:rsidRPr="00A9120B" w:rsidRDefault="004C24E2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  <w:tr w:rsidR="004C24E2" w:rsidRPr="00A9120B" w14:paraId="031F47A4" w14:textId="77777777" w:rsidTr="003D33BF">
        <w:trPr>
          <w:trHeight w:val="402"/>
        </w:trPr>
        <w:tc>
          <w:tcPr>
            <w:tcW w:w="3020" w:type="dxa"/>
            <w:shd w:val="clear" w:color="auto" w:fill="auto"/>
            <w:vAlign w:val="center"/>
          </w:tcPr>
          <w:p w14:paraId="4E59CBAE" w14:textId="77777777" w:rsidR="004C24E2" w:rsidRPr="00A9120B" w:rsidRDefault="004C24E2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Cantidad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concedida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65E7A7DA" w14:textId="77777777" w:rsidR="004C24E2" w:rsidRPr="00A9120B" w:rsidRDefault="004C24E2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</w:tbl>
    <w:p w14:paraId="620C1234" w14:textId="77777777" w:rsidR="004C24E2" w:rsidRPr="00A9120B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p w14:paraId="04233481" w14:textId="77777777" w:rsidR="003D33BF" w:rsidRDefault="003D33BF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14:paraId="55A1FAA6" w14:textId="77777777" w:rsidR="004C24E2" w:rsidRPr="00B146C8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Datos del beneficiari</w:t>
      </w:r>
      <w:r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o</w:t>
      </w: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:</w:t>
      </w:r>
    </w:p>
    <w:p w14:paraId="42199E94" w14:textId="77777777" w:rsidR="004C24E2" w:rsidRPr="00B146C8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sz w:val="24"/>
          <w:szCs w:val="24"/>
          <w:lang w:eastAsia="en-US"/>
        </w:rPr>
      </w:pPr>
    </w:p>
    <w:tbl>
      <w:tblPr>
        <w:tblW w:w="9158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1984"/>
        <w:gridCol w:w="1559"/>
        <w:gridCol w:w="3150"/>
      </w:tblGrid>
      <w:tr w:rsidR="004C24E2" w:rsidRPr="00A9120B" w14:paraId="7FFDF246" w14:textId="77777777" w:rsidTr="00F179A5">
        <w:trPr>
          <w:trHeight w:hRule="exact" w:val="326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BE5594C" w14:textId="77777777" w:rsidR="004C24E2" w:rsidRPr="00A9120B" w:rsidRDefault="004C24E2" w:rsidP="00F179A5">
            <w:pPr>
              <w:widowControl w:val="0"/>
              <w:spacing w:before="1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CIF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589FA807" w14:textId="77777777" w:rsidR="004C24E2" w:rsidRPr="00A9120B" w:rsidRDefault="004C24E2" w:rsidP="00F179A5">
            <w:pPr>
              <w:widowControl w:val="0"/>
              <w:spacing w:after="200" w:line="276" w:lineRule="auto"/>
              <w:ind w:right="142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4C24E2" w:rsidRPr="00A9120B" w14:paraId="76AB7DCC" w14:textId="77777777" w:rsidTr="00F179A5">
        <w:trPr>
          <w:trHeight w:hRule="exact" w:val="389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4C44708C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Nombre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o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razón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social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89E9448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4C24E2" w:rsidRPr="00A9120B" w14:paraId="58415A3D" w14:textId="77777777" w:rsidTr="00F179A5">
        <w:trPr>
          <w:trHeight w:hRule="exact" w:val="387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C05EDD3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D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m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c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lio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 xml:space="preserve"> fiscal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A819516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4C24E2" w:rsidRPr="00A9120B" w14:paraId="1F1AFE0F" w14:textId="77777777" w:rsidTr="00F179A5">
        <w:trPr>
          <w:trHeight w:hRule="exact" w:val="356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5E2FA9B4" w14:textId="77777777" w:rsidR="004C24E2" w:rsidRPr="00A9120B" w:rsidRDefault="004C24E2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Localidad</w:t>
            </w:r>
            <w:proofErr w:type="spellEnd"/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58E4C89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4C24E2" w:rsidRPr="00A9120B" w14:paraId="2A04DFF1" w14:textId="77777777" w:rsidTr="00F179A5">
        <w:trPr>
          <w:trHeight w:hRule="exact" w:val="303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9915A91" w14:textId="77777777" w:rsidR="004C24E2" w:rsidRPr="00A9120B" w:rsidRDefault="004C24E2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Provi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n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cia</w:t>
            </w:r>
            <w:proofErr w:type="spellEnd"/>
          </w:p>
        </w:tc>
        <w:tc>
          <w:tcPr>
            <w:tcW w:w="1984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84C53B5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333F0DC" w14:textId="77777777" w:rsidR="004C24E2" w:rsidRPr="006173DB" w:rsidRDefault="004C24E2" w:rsidP="00F179A5">
            <w:pPr>
              <w:widowControl w:val="0"/>
              <w:spacing w:before="2"/>
              <w:ind w:left="100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6173DB">
              <w:rPr>
                <w:rFonts w:ascii="Calibri Light" w:eastAsia="Verdana" w:hAnsi="Calibri Light" w:cs="Verdana"/>
                <w:lang w:val="en-US" w:eastAsia="en-US"/>
              </w:rPr>
              <w:t>C.P.</w:t>
            </w:r>
          </w:p>
        </w:tc>
        <w:tc>
          <w:tcPr>
            <w:tcW w:w="315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AAC2B46" w14:textId="77777777" w:rsidR="004C24E2" w:rsidRPr="006173D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</w:pPr>
            <w:r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  <w:t xml:space="preserve"> Código Paí</w:t>
            </w:r>
            <w:r w:rsidRPr="006173DB"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  <w:t xml:space="preserve">s: </w:t>
            </w:r>
          </w:p>
        </w:tc>
      </w:tr>
      <w:tr w:rsidR="004C24E2" w:rsidRPr="00A9120B" w14:paraId="68B59685" w14:textId="77777777" w:rsidTr="00F179A5">
        <w:trPr>
          <w:trHeight w:hRule="exact" w:val="389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80FED48" w14:textId="77777777" w:rsidR="004C24E2" w:rsidRPr="00A9120B" w:rsidRDefault="004C24E2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Teléfono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/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Correo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lang w:val="en-US" w:eastAsia="en-US"/>
              </w:rPr>
              <w:t>electrónico</w:t>
            </w:r>
            <w:proofErr w:type="spellEnd"/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60E96A2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</w:tbl>
    <w:p w14:paraId="195C6C12" w14:textId="77777777" w:rsidR="004C24E2" w:rsidRPr="00A9120B" w:rsidRDefault="004C24E2" w:rsidP="004C24E2">
      <w:pPr>
        <w:widowControl w:val="0"/>
        <w:spacing w:before="5" w:line="240" w:lineRule="exact"/>
        <w:rPr>
          <w:rFonts w:ascii="Calibri Light" w:eastAsia="Calibri" w:hAnsi="Calibri Light"/>
          <w:sz w:val="24"/>
          <w:szCs w:val="24"/>
          <w:lang w:val="en-US" w:eastAsia="en-US"/>
        </w:rPr>
      </w:pPr>
    </w:p>
    <w:p w14:paraId="09AABCC5" w14:textId="77777777" w:rsidR="004C24E2" w:rsidRPr="00A9120B" w:rsidRDefault="004C24E2" w:rsidP="004C24E2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sz w:val="24"/>
          <w:szCs w:val="24"/>
          <w:lang w:val="en-US"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Da</w:t>
      </w:r>
      <w:r w:rsidRPr="00A9120B">
        <w:rPr>
          <w:rFonts w:ascii="Calibri Light" w:eastAsia="Verdana" w:hAnsi="Calibri Light" w:cs="Verdana"/>
          <w:b/>
          <w:color w:val="1A171C"/>
          <w:spacing w:val="-1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 xml:space="preserve"> </w:t>
      </w:r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del</w:t>
      </w:r>
      <w:r w:rsidRPr="00A9120B">
        <w:rPr>
          <w:rFonts w:ascii="Calibri Light" w:eastAsia="Verdana" w:hAnsi="Calibri Light" w:cs="Verdana"/>
          <w:b/>
          <w:color w:val="1A171C"/>
          <w:spacing w:val="-8"/>
          <w:w w:val="115"/>
          <w:position w:val="-1"/>
          <w:sz w:val="24"/>
          <w:szCs w:val="24"/>
          <w:lang w:val="en-US" w:eastAsia="en-US"/>
        </w:rPr>
        <w:t xml:space="preserve">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p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6"/>
          <w:position w:val="-1"/>
          <w:sz w:val="24"/>
          <w:szCs w:val="24"/>
          <w:lang w:val="en-US" w:eastAsia="en-US"/>
        </w:rPr>
        <w:t>s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a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:</w:t>
      </w:r>
    </w:p>
    <w:p w14:paraId="761876F4" w14:textId="77777777" w:rsidR="004C24E2" w:rsidRPr="00A9120B" w:rsidRDefault="004C24E2" w:rsidP="004C24E2">
      <w:pPr>
        <w:widowControl w:val="0"/>
        <w:spacing w:before="10" w:line="280" w:lineRule="exact"/>
        <w:rPr>
          <w:rFonts w:ascii="Calibri Light" w:eastAsia="Calibri" w:hAnsi="Calibri Light"/>
          <w:sz w:val="28"/>
          <w:szCs w:val="28"/>
          <w:lang w:val="en-US" w:eastAsia="en-US"/>
        </w:rPr>
      </w:pPr>
    </w:p>
    <w:tbl>
      <w:tblPr>
        <w:tblW w:w="9159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412"/>
        <w:gridCol w:w="893"/>
        <w:gridCol w:w="4716"/>
      </w:tblGrid>
      <w:tr w:rsidR="004C24E2" w:rsidRPr="00A9120B" w14:paraId="47BCB22F" w14:textId="77777777" w:rsidTr="00F179A5">
        <w:trPr>
          <w:trHeight w:hRule="exact" w:val="406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39860FC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Nomb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r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e</w:t>
            </w:r>
            <w:proofErr w:type="spellEnd"/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7CD5E38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CA44671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Apellid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s</w:t>
            </w:r>
            <w:proofErr w:type="spellEnd"/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52F0417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  <w:tr w:rsidR="004C24E2" w:rsidRPr="00A9120B" w14:paraId="5587BBCA" w14:textId="77777777" w:rsidTr="00F179A5">
        <w:trPr>
          <w:trHeight w:hRule="exact" w:val="408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2D0C8805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DNI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/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NIE</w:t>
            </w:r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54CB0494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B7B76AA" w14:textId="77777777" w:rsidR="004C24E2" w:rsidRPr="00A9120B" w:rsidRDefault="004C24E2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Cargo</w:t>
            </w:r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A840385" w14:textId="77777777" w:rsidR="004C24E2" w:rsidRPr="00A9120B" w:rsidRDefault="004C24E2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</w:tbl>
    <w:p w14:paraId="533C103E" w14:textId="77777777" w:rsidR="004C24E2" w:rsidRPr="00A9120B" w:rsidRDefault="004C24E2" w:rsidP="004C24E2">
      <w:pPr>
        <w:widowControl w:val="0"/>
        <w:spacing w:before="6" w:line="150" w:lineRule="exact"/>
        <w:rPr>
          <w:rFonts w:ascii="Calibri Light" w:eastAsia="Calibri" w:hAnsi="Calibri Light"/>
          <w:sz w:val="15"/>
          <w:szCs w:val="15"/>
          <w:lang w:val="en-US" w:eastAsia="en-US"/>
        </w:rPr>
      </w:pPr>
    </w:p>
    <w:p w14:paraId="42480EE3" w14:textId="77777777" w:rsidR="004C24E2" w:rsidRDefault="004C24E2" w:rsidP="004C24E2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  <w:proofErr w:type="spellStart"/>
      <w:r w:rsidRPr="00A9120B">
        <w:rPr>
          <w:rFonts w:ascii="Calibri Light" w:hAnsi="Calibri Light"/>
          <w:b/>
          <w:sz w:val="24"/>
          <w:szCs w:val="24"/>
          <w:lang w:val="fr-FR"/>
        </w:rPr>
        <w:t>Datos</w:t>
      </w:r>
      <w:proofErr w:type="spellEnd"/>
      <w:r w:rsidRPr="00A9120B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Calibri Light" w:hAnsi="Calibri Light"/>
          <w:b/>
          <w:sz w:val="24"/>
          <w:szCs w:val="24"/>
          <w:lang w:val="fr-FR"/>
        </w:rPr>
        <w:t>b</w:t>
      </w:r>
      <w:r w:rsidRPr="00A9120B">
        <w:rPr>
          <w:rFonts w:ascii="Calibri Light" w:hAnsi="Calibri Light"/>
          <w:b/>
          <w:sz w:val="24"/>
          <w:szCs w:val="24"/>
          <w:lang w:val="fr-FR"/>
        </w:rPr>
        <w:t>ancarios</w:t>
      </w:r>
      <w:proofErr w:type="spellEnd"/>
      <w:r w:rsidRPr="00A9120B">
        <w:rPr>
          <w:rFonts w:ascii="Calibri Light" w:hAnsi="Calibri Light"/>
          <w:b/>
          <w:sz w:val="24"/>
          <w:szCs w:val="24"/>
          <w:lang w:val="fr-FR"/>
        </w:rPr>
        <w:t>:</w:t>
      </w:r>
      <w:proofErr w:type="gramEnd"/>
    </w:p>
    <w:p w14:paraId="616FF7AD" w14:textId="77777777" w:rsidR="004C24E2" w:rsidRPr="006173DB" w:rsidRDefault="004C24E2" w:rsidP="004C24E2">
      <w:pPr>
        <w:tabs>
          <w:tab w:val="left" w:pos="851"/>
        </w:tabs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b/>
          <w:sz w:val="24"/>
          <w:szCs w:val="24"/>
          <w:lang w:val="fr-FR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</w:tblGrid>
      <w:tr w:rsidR="004C24E2" w:rsidRPr="006173DB" w14:paraId="630BFFFB" w14:textId="77777777" w:rsidTr="00F179A5">
        <w:trPr>
          <w:trHeight w:val="1065"/>
        </w:trPr>
        <w:tc>
          <w:tcPr>
            <w:tcW w:w="9072" w:type="dxa"/>
            <w:shd w:val="clear" w:color="auto" w:fill="auto"/>
          </w:tcPr>
          <w:p w14:paraId="1F7D8031" w14:textId="77777777" w:rsidR="004C24E2" w:rsidRPr="008C3D6C" w:rsidRDefault="004C24E2" w:rsidP="00F179A5">
            <w:pPr>
              <w:tabs>
                <w:tab w:val="left" w:pos="851"/>
              </w:tabs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8C3D6C">
              <w:rPr>
                <w:rFonts w:ascii="Calibri Light" w:hAnsi="Calibri Light"/>
                <w:sz w:val="24"/>
                <w:szCs w:val="24"/>
                <w:lang w:val="fr-FR"/>
              </w:rPr>
              <w:t xml:space="preserve">Nombre de la </w:t>
            </w:r>
            <w:proofErr w:type="spellStart"/>
            <w:r w:rsidRPr="008C3D6C">
              <w:rPr>
                <w:rFonts w:ascii="Calibri Light" w:hAnsi="Calibri Light"/>
                <w:sz w:val="24"/>
                <w:szCs w:val="24"/>
                <w:lang w:val="fr-FR"/>
              </w:rPr>
              <w:t>Entidad</w:t>
            </w:r>
            <w:proofErr w:type="spellEnd"/>
            <w:r w:rsidRPr="008C3D6C">
              <w:rPr>
                <w:rFonts w:ascii="Calibri Light" w:hAnsi="Calibri Light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C3D6C">
              <w:rPr>
                <w:rFonts w:ascii="Calibri Light" w:hAnsi="Calibri Light"/>
                <w:sz w:val="24"/>
                <w:szCs w:val="24"/>
                <w:lang w:val="fr-FR"/>
              </w:rPr>
              <w:t>Crédito</w:t>
            </w:r>
            <w:proofErr w:type="spellEnd"/>
            <w:r w:rsidRPr="008C3D6C">
              <w:rPr>
                <w:rFonts w:ascii="Calibri Light" w:hAnsi="Calibri Light"/>
                <w:sz w:val="24"/>
                <w:szCs w:val="24"/>
                <w:lang w:val="fr-FR"/>
              </w:rPr>
              <w:t>/Banco :</w:t>
            </w:r>
          </w:p>
          <w:p w14:paraId="2CAB9133" w14:textId="77777777" w:rsidR="004C24E2" w:rsidRPr="008C3D6C" w:rsidRDefault="004C24E2" w:rsidP="00F179A5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  <w:r w:rsidRPr="008C3D6C"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  <w:t>Código País:</w:t>
            </w:r>
          </w:p>
          <w:p w14:paraId="4CEE0A3F" w14:textId="77777777" w:rsidR="004C24E2" w:rsidRPr="008C3D6C" w:rsidRDefault="004C24E2" w:rsidP="00F179A5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  <w:r w:rsidRPr="008C3D6C"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  <w:t xml:space="preserve">Clase de divisa en la que mantiene abierta la cuenta </w:t>
            </w:r>
            <w:proofErr w:type="gramStart"/>
            <w:r w:rsidRPr="008C3D6C">
              <w:rPr>
                <w:rFonts w:ascii="Calibri Light" w:eastAsia="Calibri" w:hAnsi="Calibri Light"/>
                <w:lang w:eastAsia="en-US"/>
              </w:rPr>
              <w:t>( para</w:t>
            </w:r>
            <w:proofErr w:type="gramEnd"/>
            <w:r w:rsidRPr="008C3D6C">
              <w:rPr>
                <w:rFonts w:ascii="Calibri Light" w:eastAsia="Calibri" w:hAnsi="Calibri Light"/>
                <w:lang w:eastAsia="en-US"/>
              </w:rPr>
              <w:t xml:space="preserve"> divisas distintas del Euro)</w:t>
            </w:r>
          </w:p>
        </w:tc>
      </w:tr>
    </w:tbl>
    <w:p w14:paraId="5E682C01" w14:textId="77777777" w:rsidR="004C24E2" w:rsidRPr="00A9120B" w:rsidRDefault="004C24E2" w:rsidP="004C24E2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5"/>
        <w:gridCol w:w="355"/>
        <w:gridCol w:w="355"/>
        <w:gridCol w:w="355"/>
        <w:gridCol w:w="423"/>
        <w:gridCol w:w="355"/>
        <w:gridCol w:w="356"/>
        <w:gridCol w:w="356"/>
        <w:gridCol w:w="356"/>
        <w:gridCol w:w="356"/>
        <w:gridCol w:w="356"/>
        <w:gridCol w:w="403"/>
        <w:gridCol w:w="404"/>
        <w:gridCol w:w="404"/>
        <w:gridCol w:w="404"/>
        <w:gridCol w:w="404"/>
        <w:gridCol w:w="403"/>
        <w:gridCol w:w="404"/>
        <w:gridCol w:w="404"/>
        <w:gridCol w:w="404"/>
        <w:gridCol w:w="404"/>
      </w:tblGrid>
      <w:tr w:rsidR="004C24E2" w:rsidRPr="00A9120B" w14:paraId="29B497E7" w14:textId="77777777" w:rsidTr="00F179A5">
        <w:trPr>
          <w:trHeight w:val="231"/>
        </w:trPr>
        <w:tc>
          <w:tcPr>
            <w:tcW w:w="1423" w:type="dxa"/>
            <w:gridSpan w:val="4"/>
            <w:shd w:val="clear" w:color="auto" w:fill="auto"/>
          </w:tcPr>
          <w:p w14:paraId="5D6D0AD0" w14:textId="77777777" w:rsidR="004C24E2" w:rsidRPr="00A9120B" w:rsidRDefault="004C24E2" w:rsidP="00F179A5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IBAN</w:t>
            </w:r>
          </w:p>
        </w:tc>
        <w:tc>
          <w:tcPr>
            <w:tcW w:w="1488" w:type="dxa"/>
            <w:gridSpan w:val="4"/>
            <w:shd w:val="clear" w:color="auto" w:fill="auto"/>
          </w:tcPr>
          <w:p w14:paraId="3B44AF58" w14:textId="77777777" w:rsidR="004C24E2" w:rsidRPr="00A9120B" w:rsidRDefault="004C24E2" w:rsidP="00F179A5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proofErr w:type="spellStart"/>
            <w:r w:rsidRPr="00A9120B">
              <w:rPr>
                <w:rFonts w:ascii="Calibri Light" w:hAnsi="Calibri Light"/>
                <w:lang w:val="fr-FR"/>
              </w:rPr>
              <w:t>Entidad</w:t>
            </w:r>
            <w:proofErr w:type="spellEnd"/>
          </w:p>
        </w:tc>
        <w:tc>
          <w:tcPr>
            <w:tcW w:w="1423" w:type="dxa"/>
            <w:gridSpan w:val="4"/>
            <w:shd w:val="clear" w:color="auto" w:fill="auto"/>
          </w:tcPr>
          <w:p w14:paraId="55079E61" w14:textId="77777777" w:rsidR="004C24E2" w:rsidRPr="00A9120B" w:rsidRDefault="004C24E2" w:rsidP="00F179A5">
            <w:pPr>
              <w:ind w:left="-108" w:right="-86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proofErr w:type="spellStart"/>
            <w:proofErr w:type="gram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 </w:t>
            </w:r>
            <w:proofErr w:type="spellStart"/>
            <w:r w:rsidRPr="00A9120B">
              <w:rPr>
                <w:rFonts w:ascii="Calibri Light" w:hAnsi="Calibri Light"/>
                <w:lang w:val="fr-FR"/>
              </w:rPr>
              <w:t>Sucursal</w:t>
            </w:r>
            <w:proofErr w:type="spellEnd"/>
            <w:proofErr w:type="gramEnd"/>
          </w:p>
        </w:tc>
        <w:tc>
          <w:tcPr>
            <w:tcW w:w="712" w:type="dxa"/>
            <w:gridSpan w:val="2"/>
            <w:shd w:val="clear" w:color="auto" w:fill="auto"/>
          </w:tcPr>
          <w:p w14:paraId="2053E028" w14:textId="77777777" w:rsidR="004C24E2" w:rsidRPr="00A9120B" w:rsidRDefault="004C24E2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D.C.</w:t>
            </w:r>
          </w:p>
        </w:tc>
        <w:tc>
          <w:tcPr>
            <w:tcW w:w="4034" w:type="dxa"/>
            <w:gridSpan w:val="10"/>
            <w:shd w:val="clear" w:color="auto" w:fill="auto"/>
          </w:tcPr>
          <w:p w14:paraId="4CCB2E1B" w14:textId="77777777" w:rsidR="004C24E2" w:rsidRPr="00A9120B" w:rsidRDefault="004C24E2" w:rsidP="00F179A5">
            <w:pPr>
              <w:ind w:left="-108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 </w:t>
            </w:r>
            <w:proofErr w:type="spellStart"/>
            <w:r w:rsidRPr="00A9120B">
              <w:rPr>
                <w:rFonts w:ascii="Calibri Light" w:hAnsi="Calibri Light"/>
                <w:lang w:val="fr-FR"/>
              </w:rPr>
              <w:t>Número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de </w:t>
            </w:r>
            <w:proofErr w:type="spellStart"/>
            <w:r w:rsidRPr="00A9120B">
              <w:rPr>
                <w:rFonts w:ascii="Calibri Light" w:hAnsi="Calibri Light"/>
                <w:lang w:val="fr-FR"/>
              </w:rPr>
              <w:t>cuenta</w:t>
            </w:r>
            <w:proofErr w:type="spellEnd"/>
          </w:p>
        </w:tc>
      </w:tr>
      <w:tr w:rsidR="004C24E2" w:rsidRPr="00A9120B" w14:paraId="3400F212" w14:textId="77777777" w:rsidTr="00F179A5">
        <w:trPr>
          <w:trHeight w:val="279"/>
        </w:trPr>
        <w:tc>
          <w:tcPr>
            <w:tcW w:w="356" w:type="dxa"/>
            <w:shd w:val="clear" w:color="auto" w:fill="auto"/>
          </w:tcPr>
          <w:p w14:paraId="10344772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40A5A1AD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2D384BB5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63BD1AC5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68B8E45C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181D93BD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41B965DE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22" w:type="dxa"/>
            <w:shd w:val="clear" w:color="auto" w:fill="auto"/>
          </w:tcPr>
          <w:p w14:paraId="0085D5EF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296CF4F6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53FE519E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5E8DEDFB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05EF9499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53245FF6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35824AEB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14:paraId="6280D816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03EE9F1C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745AA3D9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544CC241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1FC50C5C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14:paraId="6577E99B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4449C463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5CFFE514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6004054F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154C87C3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14:paraId="23537927" w14:textId="77777777" w:rsidR="004C24E2" w:rsidRPr="00A9120B" w:rsidRDefault="004C24E2" w:rsidP="004C24E2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133"/>
      </w:tblGrid>
      <w:tr w:rsidR="004C24E2" w:rsidRPr="00A9120B" w14:paraId="5344EAFF" w14:textId="77777777" w:rsidTr="00F179A5">
        <w:trPr>
          <w:trHeight w:val="285"/>
        </w:trPr>
        <w:tc>
          <w:tcPr>
            <w:tcW w:w="1950" w:type="dxa"/>
            <w:shd w:val="clear" w:color="auto" w:fill="auto"/>
          </w:tcPr>
          <w:p w14:paraId="545B9420" w14:textId="77777777" w:rsidR="004C24E2" w:rsidRPr="00A9120B" w:rsidRDefault="004C24E2" w:rsidP="00F179A5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r>
              <w:rPr>
                <w:rFonts w:ascii="Calibri Light" w:hAnsi="Calibri Light"/>
                <w:lang w:val="fr-FR"/>
              </w:rPr>
              <w:t xml:space="preserve">BIC/SWIFT : </w:t>
            </w:r>
          </w:p>
        </w:tc>
        <w:tc>
          <w:tcPr>
            <w:tcW w:w="7133" w:type="dxa"/>
            <w:shd w:val="clear" w:color="auto" w:fill="auto"/>
          </w:tcPr>
          <w:p w14:paraId="584E69FD" w14:textId="77777777" w:rsidR="004C24E2" w:rsidRPr="00A9120B" w:rsidRDefault="004C24E2" w:rsidP="00F179A5">
            <w:pPr>
              <w:rPr>
                <w:rFonts w:ascii="Calibri Light" w:hAnsi="Calibri Light"/>
                <w:lang w:val="fr-FR"/>
              </w:rPr>
            </w:pPr>
          </w:p>
        </w:tc>
      </w:tr>
      <w:tr w:rsidR="004C24E2" w:rsidRPr="00A9120B" w14:paraId="058D2D70" w14:textId="77777777" w:rsidTr="00F179A5">
        <w:trPr>
          <w:trHeight w:val="279"/>
        </w:trPr>
        <w:tc>
          <w:tcPr>
            <w:tcW w:w="1950" w:type="dxa"/>
            <w:shd w:val="clear" w:color="auto" w:fill="auto"/>
          </w:tcPr>
          <w:p w14:paraId="15F81B8C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>
              <w:rPr>
                <w:rFonts w:ascii="Calibri Light" w:hAnsi="Calibri Light"/>
                <w:lang w:val="fr-FR"/>
              </w:rPr>
              <w:t xml:space="preserve"> ABA :</w:t>
            </w:r>
          </w:p>
        </w:tc>
        <w:tc>
          <w:tcPr>
            <w:tcW w:w="7133" w:type="dxa"/>
            <w:shd w:val="clear" w:color="auto" w:fill="auto"/>
          </w:tcPr>
          <w:p w14:paraId="6A457457" w14:textId="77777777" w:rsidR="004C24E2" w:rsidRPr="00A9120B" w:rsidRDefault="004C24E2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14:paraId="1414D085" w14:textId="77777777" w:rsidR="004C24E2" w:rsidRDefault="004C24E2" w:rsidP="004C24E2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</w:p>
    <w:p w14:paraId="7D9045F2" w14:textId="77777777" w:rsidR="004C24E2" w:rsidRPr="00A9120B" w:rsidRDefault="004C24E2" w:rsidP="004C24E2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  <w:r w:rsidRPr="00A9120B">
        <w:rPr>
          <w:rFonts w:ascii="Calibri Light" w:hAnsi="Calibri Light"/>
          <w:sz w:val="24"/>
          <w:szCs w:val="24"/>
          <w:lang w:val="fr-FR"/>
        </w:rPr>
        <w:lastRenderedPageBreak/>
        <w:t xml:space="preserve">En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            </w:t>
      </w:r>
      <w:proofErr w:type="gramStart"/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,</w:t>
      </w:r>
      <w:proofErr w:type="gramEnd"/>
      <w:r w:rsidRPr="00A9120B">
        <w:rPr>
          <w:rFonts w:ascii="Calibri Light" w:hAnsi="Calibri Light"/>
          <w:sz w:val="24"/>
          <w:szCs w:val="24"/>
          <w:lang w:val="fr-FR"/>
        </w:rPr>
        <w:t xml:space="preserve"> a 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 de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</w:t>
      </w:r>
      <w:r>
        <w:rPr>
          <w:rFonts w:ascii="Calibri Light" w:hAnsi="Calibri Light"/>
          <w:sz w:val="24"/>
          <w:szCs w:val="24"/>
          <w:lang w:val="fr-FR"/>
        </w:rPr>
        <w:t xml:space="preserve"> de ____</w:t>
      </w:r>
    </w:p>
    <w:p w14:paraId="22D847A2" w14:textId="77777777" w:rsidR="004C24E2" w:rsidRDefault="004C24E2" w:rsidP="004C24E2">
      <w:pPr>
        <w:ind w:left="40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El Beneficiario / El R</w:t>
      </w:r>
      <w:r w:rsidRPr="00B146C8">
        <w:rPr>
          <w:rFonts w:ascii="Calibri Light" w:hAnsi="Calibri Light"/>
          <w:sz w:val="24"/>
          <w:szCs w:val="24"/>
        </w:rPr>
        <w:t xml:space="preserve">epresentante </w:t>
      </w:r>
      <w:r>
        <w:rPr>
          <w:rFonts w:ascii="Calibri Light" w:hAnsi="Calibri Light"/>
          <w:sz w:val="24"/>
          <w:szCs w:val="24"/>
        </w:rPr>
        <w:t>L</w:t>
      </w:r>
      <w:r w:rsidRPr="00B146C8">
        <w:rPr>
          <w:rFonts w:ascii="Calibri Light" w:hAnsi="Calibri Light"/>
          <w:sz w:val="24"/>
          <w:szCs w:val="24"/>
        </w:rPr>
        <w:t xml:space="preserve">egal de la </w:t>
      </w:r>
      <w:r>
        <w:rPr>
          <w:rFonts w:ascii="Calibri Light" w:hAnsi="Calibri Light"/>
          <w:sz w:val="24"/>
          <w:szCs w:val="24"/>
        </w:rPr>
        <w:t>E</w:t>
      </w:r>
      <w:r w:rsidRPr="00B146C8">
        <w:rPr>
          <w:rFonts w:ascii="Calibri Light" w:hAnsi="Calibri Light"/>
          <w:sz w:val="24"/>
          <w:szCs w:val="24"/>
        </w:rPr>
        <w:t>ntidad,</w:t>
      </w:r>
    </w:p>
    <w:p w14:paraId="5E40C8EC" w14:textId="77777777" w:rsidR="004C24E2" w:rsidRPr="00B146C8" w:rsidRDefault="004C24E2" w:rsidP="004C24E2">
      <w:pPr>
        <w:ind w:left="4084"/>
        <w:jc w:val="both"/>
        <w:rPr>
          <w:rFonts w:ascii="Calibri Light" w:hAnsi="Calibri Light"/>
          <w:sz w:val="24"/>
          <w:szCs w:val="24"/>
        </w:rPr>
      </w:pPr>
    </w:p>
    <w:p w14:paraId="7668F2FA" w14:textId="77777777" w:rsidR="004C24E2" w:rsidRPr="00B146C8" w:rsidRDefault="004C24E2" w:rsidP="004C24E2">
      <w:pPr>
        <w:ind w:left="4084"/>
        <w:jc w:val="both"/>
        <w:rPr>
          <w:rFonts w:ascii="Calibri Light" w:hAnsi="Calibri Light"/>
          <w:sz w:val="24"/>
          <w:szCs w:val="24"/>
        </w:rPr>
      </w:pPr>
    </w:p>
    <w:p w14:paraId="333E5A94" w14:textId="77777777" w:rsidR="004C24E2" w:rsidRPr="00B146C8" w:rsidRDefault="004C24E2" w:rsidP="004C24E2">
      <w:pPr>
        <w:ind w:left="4084"/>
        <w:jc w:val="both"/>
        <w:rPr>
          <w:rFonts w:ascii="Calibri Light" w:hAnsi="Calibri Light"/>
          <w:sz w:val="24"/>
          <w:szCs w:val="24"/>
        </w:rPr>
      </w:pPr>
    </w:p>
    <w:p w14:paraId="7A25C00C" w14:textId="77777777" w:rsidR="003414D1" w:rsidRDefault="004C24E2" w:rsidP="004C24E2">
      <w:pPr>
        <w:ind w:left="709"/>
        <w:jc w:val="center"/>
        <w:rPr>
          <w:rFonts w:ascii="Arial" w:hAnsi="Arial" w:cs="Arial"/>
          <w:sz w:val="22"/>
        </w:rPr>
      </w:pPr>
      <w:proofErr w:type="spellStart"/>
      <w:r w:rsidRPr="00A9120B">
        <w:rPr>
          <w:rFonts w:ascii="Calibri Light" w:hAnsi="Calibri Light"/>
          <w:sz w:val="24"/>
          <w:szCs w:val="24"/>
          <w:lang w:val="fr-FR"/>
        </w:rPr>
        <w:t>Fdo</w:t>
      </w:r>
      <w:proofErr w:type="spellEnd"/>
      <w:proofErr w:type="gramStart"/>
      <w:r w:rsidRPr="00A9120B">
        <w:rPr>
          <w:rFonts w:ascii="Calibri Light" w:hAnsi="Calibri Light"/>
          <w:sz w:val="24"/>
          <w:szCs w:val="24"/>
          <w:lang w:val="fr-FR"/>
        </w:rPr>
        <w:t>.:</w:t>
      </w:r>
      <w:proofErr w:type="gramEnd"/>
      <w:r w:rsidRPr="00A9120B">
        <w:rPr>
          <w:rFonts w:ascii="Calibri Light" w:hAnsi="Calibri Light"/>
          <w:sz w:val="24"/>
          <w:szCs w:val="24"/>
          <w:lang w:val="fr-FR"/>
        </w:rPr>
        <w:t xml:space="preserve"> 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</w:t>
      </w:r>
    </w:p>
    <w:sectPr w:rsidR="003414D1" w:rsidSect="00602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567" w:bottom="403" w:left="794" w:header="289" w:footer="1021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5395" w14:textId="77777777" w:rsidR="007D0828" w:rsidRDefault="007D0828">
      <w:r>
        <w:separator/>
      </w:r>
    </w:p>
  </w:endnote>
  <w:endnote w:type="continuationSeparator" w:id="0">
    <w:p w14:paraId="63C41822" w14:textId="77777777" w:rsidR="007D0828" w:rsidRDefault="007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1B5" w14:textId="77777777" w:rsidR="00D166B0" w:rsidRDefault="00D166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49DE9D" w14:textId="77777777" w:rsidR="00D166B0" w:rsidRDefault="00D166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851"/>
    </w:tblGrid>
    <w:tr w:rsidR="00D166B0" w14:paraId="3701DE12" w14:textId="77777777" w:rsidTr="007A4B7C">
      <w:tc>
        <w:tcPr>
          <w:tcW w:w="9709" w:type="dxa"/>
          <w:vAlign w:val="bottom"/>
        </w:tcPr>
        <w:p w14:paraId="4859055B" w14:textId="77777777" w:rsidR="00D166B0" w:rsidRDefault="00D166B0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851" w:type="dxa"/>
        </w:tcPr>
        <w:p w14:paraId="1A2F4B6D" w14:textId="77777777" w:rsidR="00D166B0" w:rsidRDefault="00D166B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236D667F" w14:textId="77777777" w:rsidR="00D166B0" w:rsidRDefault="00D166B0" w:rsidP="007A4B7C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7A4B7C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5DB11A66" w14:textId="77777777" w:rsidR="00D166B0" w:rsidRDefault="00D166B0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D166B0" w14:paraId="51D3CED8" w14:textId="77777777" w:rsidTr="002A3230">
      <w:tc>
        <w:tcPr>
          <w:tcW w:w="8434" w:type="dxa"/>
          <w:vAlign w:val="bottom"/>
        </w:tcPr>
        <w:p w14:paraId="34D920AF" w14:textId="77777777"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https://ipce.cultura.gob.es</w:t>
          </w:r>
        </w:p>
        <w:p w14:paraId="08C79CA4" w14:textId="77777777"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secretaria.sgipce@cultura.gob.es</w:t>
          </w:r>
        </w:p>
      </w:tc>
      <w:tc>
        <w:tcPr>
          <w:tcW w:w="2289" w:type="dxa"/>
        </w:tcPr>
        <w:p w14:paraId="6CD0E27E" w14:textId="77777777"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C/. Pintor El Greco, 4</w:t>
          </w:r>
        </w:p>
        <w:p w14:paraId="248DEE57" w14:textId="77777777"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(Ciudad Universitaria)</w:t>
          </w:r>
        </w:p>
        <w:p w14:paraId="73FD4F1A" w14:textId="77777777"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28040 Madrid</w:t>
          </w:r>
        </w:p>
        <w:p w14:paraId="57D08DEF" w14:textId="77777777"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Tel: 91 5504455</w:t>
          </w:r>
        </w:p>
        <w:p w14:paraId="76E1DC78" w14:textId="77777777" w:rsidR="00D166B0" w:rsidRDefault="00C9655D" w:rsidP="00C9655D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Fax: 91 5504444</w:t>
          </w:r>
        </w:p>
      </w:tc>
    </w:tr>
  </w:tbl>
  <w:p w14:paraId="45B319FF" w14:textId="77777777" w:rsidR="00D166B0" w:rsidRDefault="00D16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E512" w14:textId="77777777" w:rsidR="007D0828" w:rsidRDefault="007D0828">
      <w:r>
        <w:separator/>
      </w:r>
    </w:p>
  </w:footnote>
  <w:footnote w:type="continuationSeparator" w:id="0">
    <w:p w14:paraId="7B4B1774" w14:textId="77777777" w:rsidR="007D0828" w:rsidRDefault="007D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2069" w14:textId="77777777" w:rsidR="00D166B0" w:rsidRDefault="00D166B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751803" w14:textId="77777777" w:rsidR="00D166B0" w:rsidRDefault="00D166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8778" w14:textId="77777777" w:rsidR="00D166B0" w:rsidRDefault="001C5B8D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3872" behindDoc="1" locked="0" layoutInCell="1" allowOverlap="1" wp14:anchorId="17781AC8" wp14:editId="75A81AC2">
          <wp:simplePos x="0" y="0"/>
          <wp:positionH relativeFrom="margin">
            <wp:posOffset>6061710</wp:posOffset>
          </wp:positionH>
          <wp:positionV relativeFrom="margin">
            <wp:align>top</wp:align>
          </wp:positionV>
          <wp:extent cx="762000" cy="781050"/>
          <wp:effectExtent l="0" t="0" r="0" b="0"/>
          <wp:wrapTopAndBottom/>
          <wp:docPr id="1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5B05" w14:textId="77777777" w:rsidR="00D166B0" w:rsidRDefault="00D166B0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87AAC"/>
    <w:multiLevelType w:val="multilevel"/>
    <w:tmpl w:val="B1B2A7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3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9D149A"/>
    <w:multiLevelType w:val="multilevel"/>
    <w:tmpl w:val="30C68EE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373E73"/>
    <w:multiLevelType w:val="multilevel"/>
    <w:tmpl w:val="0E60E5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68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AB57E6"/>
    <w:multiLevelType w:val="hybridMultilevel"/>
    <w:tmpl w:val="54888060"/>
    <w:lvl w:ilvl="0" w:tplc="B134CF6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524B437A"/>
    <w:multiLevelType w:val="multilevel"/>
    <w:tmpl w:val="DE82DDE8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</w:rPr>
    </w:lvl>
  </w:abstractNum>
  <w:abstractNum w:abstractNumId="21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71014F4"/>
    <w:multiLevelType w:val="multilevel"/>
    <w:tmpl w:val="22CEB9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3" w15:restartNumberingAfterBreak="0">
    <w:nsid w:val="6DF40B22"/>
    <w:multiLevelType w:val="hybridMultilevel"/>
    <w:tmpl w:val="69B81A2E"/>
    <w:lvl w:ilvl="0" w:tplc="2C6EEFC8">
      <w:numFmt w:val="bullet"/>
      <w:lvlText w:val="•"/>
      <w:lvlJc w:val="left"/>
      <w:pPr>
        <w:ind w:left="1380" w:hanging="102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89162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090874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9000897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31730771">
    <w:abstractNumId w:val="19"/>
  </w:num>
  <w:num w:numId="5" w16cid:durableId="1456367825">
    <w:abstractNumId w:val="21"/>
  </w:num>
  <w:num w:numId="6" w16cid:durableId="1628469990">
    <w:abstractNumId w:val="3"/>
  </w:num>
  <w:num w:numId="7" w16cid:durableId="550113363">
    <w:abstractNumId w:val="16"/>
  </w:num>
  <w:num w:numId="8" w16cid:durableId="138495576">
    <w:abstractNumId w:val="25"/>
  </w:num>
  <w:num w:numId="9" w16cid:durableId="2098089822">
    <w:abstractNumId w:val="4"/>
  </w:num>
  <w:num w:numId="10" w16cid:durableId="1546213161">
    <w:abstractNumId w:val="5"/>
  </w:num>
  <w:num w:numId="11" w16cid:durableId="1278947278">
    <w:abstractNumId w:val="18"/>
  </w:num>
  <w:num w:numId="12" w16cid:durableId="1104610501">
    <w:abstractNumId w:val="12"/>
  </w:num>
  <w:num w:numId="13" w16cid:durableId="1947494305">
    <w:abstractNumId w:val="8"/>
  </w:num>
  <w:num w:numId="14" w16cid:durableId="67270015">
    <w:abstractNumId w:val="24"/>
  </w:num>
  <w:num w:numId="15" w16cid:durableId="1531990879">
    <w:abstractNumId w:val="2"/>
  </w:num>
  <w:num w:numId="16" w16cid:durableId="976960123">
    <w:abstractNumId w:val="9"/>
  </w:num>
  <w:num w:numId="17" w16cid:durableId="2009862537">
    <w:abstractNumId w:val="17"/>
  </w:num>
  <w:num w:numId="18" w16cid:durableId="1302417041">
    <w:abstractNumId w:val="6"/>
  </w:num>
  <w:num w:numId="19" w16cid:durableId="863176786">
    <w:abstractNumId w:val="11"/>
  </w:num>
  <w:num w:numId="20" w16cid:durableId="93599066">
    <w:abstractNumId w:val="15"/>
  </w:num>
  <w:num w:numId="21" w16cid:durableId="1492477184">
    <w:abstractNumId w:val="13"/>
  </w:num>
  <w:num w:numId="22" w16cid:durableId="1991399132">
    <w:abstractNumId w:val="23"/>
  </w:num>
  <w:num w:numId="23" w16cid:durableId="2062972100">
    <w:abstractNumId w:val="14"/>
  </w:num>
  <w:num w:numId="24" w16cid:durableId="1041398080">
    <w:abstractNumId w:val="14"/>
  </w:num>
  <w:num w:numId="25" w16cid:durableId="782963065">
    <w:abstractNumId w:val="20"/>
  </w:num>
  <w:num w:numId="26" w16cid:durableId="2000964210">
    <w:abstractNumId w:val="1"/>
  </w:num>
  <w:num w:numId="27" w16cid:durableId="47002026">
    <w:abstractNumId w:val="10"/>
  </w:num>
  <w:num w:numId="28" w16cid:durableId="1987121763">
    <w:abstractNumId w:val="22"/>
  </w:num>
  <w:num w:numId="29" w16cid:durableId="1163471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1E"/>
    <w:rsid w:val="00005AA3"/>
    <w:rsid w:val="00045362"/>
    <w:rsid w:val="000607FA"/>
    <w:rsid w:val="000807D5"/>
    <w:rsid w:val="00090C80"/>
    <w:rsid w:val="0009445F"/>
    <w:rsid w:val="000B16E9"/>
    <w:rsid w:val="000B59D0"/>
    <w:rsid w:val="000D2B67"/>
    <w:rsid w:val="000E7039"/>
    <w:rsid w:val="000F46F7"/>
    <w:rsid w:val="00125445"/>
    <w:rsid w:val="00132D32"/>
    <w:rsid w:val="00157814"/>
    <w:rsid w:val="00175089"/>
    <w:rsid w:val="00183850"/>
    <w:rsid w:val="001A1725"/>
    <w:rsid w:val="001B2A5F"/>
    <w:rsid w:val="001C5B8D"/>
    <w:rsid w:val="001D28ED"/>
    <w:rsid w:val="001E3F99"/>
    <w:rsid w:val="001E4859"/>
    <w:rsid w:val="0021738A"/>
    <w:rsid w:val="0022084E"/>
    <w:rsid w:val="00226D27"/>
    <w:rsid w:val="00257D88"/>
    <w:rsid w:val="00284047"/>
    <w:rsid w:val="002869BF"/>
    <w:rsid w:val="0028709B"/>
    <w:rsid w:val="002A3230"/>
    <w:rsid w:val="002B183F"/>
    <w:rsid w:val="002B57D5"/>
    <w:rsid w:val="002E40DD"/>
    <w:rsid w:val="002F5369"/>
    <w:rsid w:val="003049F0"/>
    <w:rsid w:val="003064DE"/>
    <w:rsid w:val="00326A1F"/>
    <w:rsid w:val="00333091"/>
    <w:rsid w:val="00337A54"/>
    <w:rsid w:val="003414D1"/>
    <w:rsid w:val="00346CB5"/>
    <w:rsid w:val="00395DB4"/>
    <w:rsid w:val="003C02EF"/>
    <w:rsid w:val="003D33BF"/>
    <w:rsid w:val="003F13C6"/>
    <w:rsid w:val="00431147"/>
    <w:rsid w:val="00454C30"/>
    <w:rsid w:val="00487500"/>
    <w:rsid w:val="004B20B6"/>
    <w:rsid w:val="004B4E5E"/>
    <w:rsid w:val="004B634E"/>
    <w:rsid w:val="004C24E2"/>
    <w:rsid w:val="00504E96"/>
    <w:rsid w:val="005056A6"/>
    <w:rsid w:val="00516767"/>
    <w:rsid w:val="00556E9E"/>
    <w:rsid w:val="00557671"/>
    <w:rsid w:val="005643E7"/>
    <w:rsid w:val="00566170"/>
    <w:rsid w:val="00571997"/>
    <w:rsid w:val="0057681F"/>
    <w:rsid w:val="005E596F"/>
    <w:rsid w:val="006021BB"/>
    <w:rsid w:val="00604340"/>
    <w:rsid w:val="00636724"/>
    <w:rsid w:val="00656A22"/>
    <w:rsid w:val="006604FD"/>
    <w:rsid w:val="006741E5"/>
    <w:rsid w:val="006A4715"/>
    <w:rsid w:val="006C1D1C"/>
    <w:rsid w:val="006C7E87"/>
    <w:rsid w:val="0070151E"/>
    <w:rsid w:val="0070631A"/>
    <w:rsid w:val="00710264"/>
    <w:rsid w:val="0071059A"/>
    <w:rsid w:val="007122B9"/>
    <w:rsid w:val="00716AE8"/>
    <w:rsid w:val="00722A2F"/>
    <w:rsid w:val="00764D74"/>
    <w:rsid w:val="00767065"/>
    <w:rsid w:val="007752BA"/>
    <w:rsid w:val="007762E3"/>
    <w:rsid w:val="007845CA"/>
    <w:rsid w:val="00785573"/>
    <w:rsid w:val="007A4B7C"/>
    <w:rsid w:val="007D0828"/>
    <w:rsid w:val="007D69DF"/>
    <w:rsid w:val="007E1CF7"/>
    <w:rsid w:val="007F77AB"/>
    <w:rsid w:val="00836250"/>
    <w:rsid w:val="00852842"/>
    <w:rsid w:val="0085447E"/>
    <w:rsid w:val="00854680"/>
    <w:rsid w:val="00854A3D"/>
    <w:rsid w:val="008906C5"/>
    <w:rsid w:val="008B157B"/>
    <w:rsid w:val="008E6DD7"/>
    <w:rsid w:val="008F636D"/>
    <w:rsid w:val="00926E92"/>
    <w:rsid w:val="00931B45"/>
    <w:rsid w:val="00973809"/>
    <w:rsid w:val="00974541"/>
    <w:rsid w:val="009D0422"/>
    <w:rsid w:val="009D57AD"/>
    <w:rsid w:val="009E0ED4"/>
    <w:rsid w:val="009E1BF4"/>
    <w:rsid w:val="009F1B4A"/>
    <w:rsid w:val="009F7C8B"/>
    <w:rsid w:val="00A00098"/>
    <w:rsid w:val="00A004E6"/>
    <w:rsid w:val="00A34E4E"/>
    <w:rsid w:val="00A43062"/>
    <w:rsid w:val="00A97655"/>
    <w:rsid w:val="00AA310D"/>
    <w:rsid w:val="00AE3372"/>
    <w:rsid w:val="00AF0D98"/>
    <w:rsid w:val="00B051BB"/>
    <w:rsid w:val="00B47849"/>
    <w:rsid w:val="00B9229E"/>
    <w:rsid w:val="00BA29A3"/>
    <w:rsid w:val="00BB429D"/>
    <w:rsid w:val="00BC59BE"/>
    <w:rsid w:val="00BD7B14"/>
    <w:rsid w:val="00C06F4C"/>
    <w:rsid w:val="00C1637E"/>
    <w:rsid w:val="00C31A94"/>
    <w:rsid w:val="00C6769E"/>
    <w:rsid w:val="00C822B3"/>
    <w:rsid w:val="00C92D32"/>
    <w:rsid w:val="00C9655D"/>
    <w:rsid w:val="00CB4CD4"/>
    <w:rsid w:val="00CD2CB3"/>
    <w:rsid w:val="00CE39D8"/>
    <w:rsid w:val="00CF6849"/>
    <w:rsid w:val="00D166B0"/>
    <w:rsid w:val="00D276ED"/>
    <w:rsid w:val="00D7548A"/>
    <w:rsid w:val="00D96049"/>
    <w:rsid w:val="00DA64DA"/>
    <w:rsid w:val="00DC31A7"/>
    <w:rsid w:val="00DE5670"/>
    <w:rsid w:val="00E11383"/>
    <w:rsid w:val="00E11797"/>
    <w:rsid w:val="00E20F84"/>
    <w:rsid w:val="00E46F80"/>
    <w:rsid w:val="00E54A38"/>
    <w:rsid w:val="00E56695"/>
    <w:rsid w:val="00E666B8"/>
    <w:rsid w:val="00E66A3B"/>
    <w:rsid w:val="00E74025"/>
    <w:rsid w:val="00E84FAC"/>
    <w:rsid w:val="00EA2EB7"/>
    <w:rsid w:val="00ED1B8A"/>
    <w:rsid w:val="00EF010D"/>
    <w:rsid w:val="00F21387"/>
    <w:rsid w:val="00F63F3F"/>
    <w:rsid w:val="00F87707"/>
    <w:rsid w:val="00F8796E"/>
    <w:rsid w:val="00F97085"/>
    <w:rsid w:val="00FA77C2"/>
    <w:rsid w:val="00FB1AF2"/>
    <w:rsid w:val="00FB767A"/>
    <w:rsid w:val="00FC33CC"/>
    <w:rsid w:val="00FD105B"/>
    <w:rsid w:val="00FD48A5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10B291"/>
  <w15:chartTrackingRefBased/>
  <w15:docId w15:val="{D6951829-FE80-4CBE-A320-03F6A7F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rsid w:val="005643E7"/>
    <w:rPr>
      <w:lang w:val="es-ES_tradnl"/>
    </w:rPr>
  </w:style>
  <w:style w:type="table" w:styleId="Tablaconcuadrcula">
    <w:name w:val="Table Grid"/>
    <w:basedOn w:val="Tablanormal"/>
    <w:rsid w:val="00341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9655D"/>
    <w:rPr>
      <w:lang w:val="es-ES_tradnl"/>
    </w:rPr>
  </w:style>
  <w:style w:type="paragraph" w:styleId="Prrafodelista">
    <w:name w:val="List Paragraph"/>
    <w:basedOn w:val="Normal"/>
    <w:uiPriority w:val="34"/>
    <w:qFormat/>
    <w:rsid w:val="00CB4C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7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49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1B2A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~1.REJ\AppData\Local\Temp\Rar$DIa0.841\14-MCD-%20Carta-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A00E-2983-47E0-99C5-CAFDCB19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14-MCD- Carta- Color.dot</Template>
  <TotalTime>0</TotalTime>
  <Pages>2</Pages>
  <Words>142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Rejano Peña, David</dc:creator>
  <cp:keywords/>
  <cp:lastModifiedBy>Roses Gálvez, Celia</cp:lastModifiedBy>
  <cp:revision>2</cp:revision>
  <cp:lastPrinted>2003-08-25T12:36:00Z</cp:lastPrinted>
  <dcterms:created xsi:type="dcterms:W3CDTF">2024-06-24T13:44:00Z</dcterms:created>
  <dcterms:modified xsi:type="dcterms:W3CDTF">2024-06-24T13:44:00Z</dcterms:modified>
</cp:coreProperties>
</file>