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28709B" w14:paraId="18766158" w14:textId="77777777">
        <w:trPr>
          <w:trHeight w:val="426"/>
        </w:trPr>
        <w:tc>
          <w:tcPr>
            <w:tcW w:w="3189" w:type="dxa"/>
            <w:vAlign w:val="center"/>
          </w:tcPr>
          <w:p w14:paraId="222249CF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28709B" w14:paraId="4427B87F" w14:textId="77777777">
        <w:trPr>
          <w:trHeight w:val="690"/>
        </w:trPr>
        <w:tc>
          <w:tcPr>
            <w:tcW w:w="3189" w:type="dxa"/>
          </w:tcPr>
          <w:p w14:paraId="108129F7" w14:textId="77777777" w:rsidR="00BD7B14" w:rsidRPr="002869BF" w:rsidRDefault="00BD7B14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</w:rPr>
            </w:pPr>
            <w:r w:rsidRPr="002869BF">
              <w:rPr>
                <w:rFonts w:ascii="Gill Sans MT" w:hAnsi="Gill Sans MT"/>
                <w:snapToGrid w:val="0"/>
                <w:color w:val="000000"/>
                <w:sz w:val="18"/>
              </w:rPr>
              <w:t xml:space="preserve">MINISTERIO </w:t>
            </w:r>
          </w:p>
          <w:p w14:paraId="463396A9" w14:textId="05E32F3B" w:rsidR="00011F53" w:rsidRPr="002869BF" w:rsidRDefault="00BD7B14" w:rsidP="00C62838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</w:rPr>
            </w:pPr>
            <w:r w:rsidRPr="002869BF">
              <w:rPr>
                <w:rFonts w:ascii="Gill Sans MT" w:hAnsi="Gill Sans MT"/>
                <w:snapToGrid w:val="0"/>
                <w:color w:val="000000"/>
                <w:sz w:val="18"/>
              </w:rPr>
              <w:t>DE</w:t>
            </w:r>
            <w:r w:rsidR="00D35E5B">
              <w:rPr>
                <w:rFonts w:ascii="Gill Sans MT" w:hAnsi="Gill Sans MT"/>
                <w:snapToGrid w:val="0"/>
                <w:color w:val="000000"/>
                <w:sz w:val="18"/>
              </w:rPr>
              <w:t xml:space="preserve"> </w:t>
            </w:r>
            <w:r w:rsidR="00011F53">
              <w:rPr>
                <w:rFonts w:ascii="Gill Sans MT" w:hAnsi="Gill Sans MT"/>
                <w:snapToGrid w:val="0"/>
                <w:color w:val="000000"/>
                <w:sz w:val="18"/>
              </w:rPr>
              <w:t>CULTURA</w:t>
            </w:r>
          </w:p>
        </w:tc>
      </w:tr>
      <w:tr w:rsidR="0028709B" w14:paraId="4ED881A1" w14:textId="77777777">
        <w:tc>
          <w:tcPr>
            <w:tcW w:w="3189" w:type="dxa"/>
          </w:tcPr>
          <w:p w14:paraId="42DDB794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14:paraId="62F1E7A9" w14:textId="77777777" w:rsidR="001F5216" w:rsidRPr="001F5216" w:rsidRDefault="001F5216" w:rsidP="001F5216">
      <w:pPr>
        <w:rPr>
          <w:vanish/>
        </w:rPr>
      </w:pPr>
    </w:p>
    <w:p w14:paraId="755126FE" w14:textId="77777777" w:rsidR="0028709B" w:rsidRPr="00AF1119" w:rsidRDefault="00596F37" w:rsidP="006173DB">
      <w:pPr>
        <w:pStyle w:val="Textonotapie"/>
        <w:tabs>
          <w:tab w:val="left" w:pos="1021"/>
          <w:tab w:val="left" w:pos="8080"/>
        </w:tabs>
        <w:ind w:left="-284"/>
        <w:rPr>
          <w:b/>
          <w:spacing w:val="324"/>
          <w:sz w:val="16"/>
        </w:rPr>
      </w:pPr>
      <w:r>
        <w:rPr>
          <w:noProof/>
        </w:rPr>
        <w:drawing>
          <wp:inline distT="0" distB="0" distL="0" distR="0" wp14:anchorId="3B5C6227" wp14:editId="622E55AC">
            <wp:extent cx="838200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CDFE" w14:textId="77777777" w:rsidR="009F0C04" w:rsidRDefault="009F0C04" w:rsidP="00FF6C95">
      <w:pPr>
        <w:ind w:left="709"/>
        <w:jc w:val="center"/>
        <w:rPr>
          <w:rFonts w:ascii="Calibri Light" w:hAnsi="Calibri Light"/>
          <w:b/>
          <w:sz w:val="24"/>
          <w:szCs w:val="24"/>
        </w:rPr>
      </w:pPr>
    </w:p>
    <w:p w14:paraId="6E585C84" w14:textId="77777777" w:rsidR="00157D61" w:rsidRPr="00B146C8" w:rsidRDefault="00157D61" w:rsidP="00FF6C95">
      <w:pPr>
        <w:ind w:left="709"/>
        <w:jc w:val="center"/>
        <w:rPr>
          <w:rFonts w:ascii="Calibri Light" w:hAnsi="Calibri Light"/>
          <w:b/>
          <w:sz w:val="24"/>
          <w:szCs w:val="24"/>
        </w:rPr>
      </w:pPr>
      <w:r w:rsidRPr="00B146C8">
        <w:rPr>
          <w:rFonts w:ascii="Calibri Light" w:hAnsi="Calibri Light"/>
          <w:b/>
          <w:sz w:val="24"/>
          <w:szCs w:val="24"/>
        </w:rPr>
        <w:t>COMUNICACIÓN DE CUENTA BANCARIA PARA EL COBRO DE SUBVENCIONES</w:t>
      </w:r>
    </w:p>
    <w:p w14:paraId="4EE22C96" w14:textId="77777777" w:rsidR="00F32E45" w:rsidRPr="00B146C8" w:rsidRDefault="00F32E45" w:rsidP="00157D61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14:paraId="55D5616A" w14:textId="77777777" w:rsidR="00392AE6" w:rsidRDefault="00844D1B" w:rsidP="006173DB">
      <w:pPr>
        <w:widowControl w:val="0"/>
        <w:spacing w:line="224" w:lineRule="exact"/>
        <w:ind w:left="567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Solicito que para la subvención cuyo</w:t>
      </w:r>
      <w:r w:rsidR="00392AE6"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s</w:t>
      </w:r>
      <w:r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 xml:space="preserve"> datos se detallan, se realice el pago en la cuenta bancaria </w:t>
      </w:r>
      <w:r w:rsidR="00596F37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que se señala</w:t>
      </w:r>
      <w:r w:rsidR="008A2A9D" w:rsidRPr="00B146C8"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eastAsia="en-US"/>
        </w:rPr>
        <w:t>:</w:t>
      </w:r>
    </w:p>
    <w:p w14:paraId="76070110" w14:textId="77777777" w:rsidR="006173DB" w:rsidRPr="00B146C8" w:rsidRDefault="006173DB" w:rsidP="006173DB">
      <w:pPr>
        <w:widowControl w:val="0"/>
        <w:spacing w:line="224" w:lineRule="exact"/>
        <w:ind w:left="567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</w:p>
    <w:p w14:paraId="05C0AFB0" w14:textId="77777777" w:rsidR="00157D61" w:rsidRPr="00A9120B" w:rsidRDefault="00157D61" w:rsidP="00157D61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 xml:space="preserve">Datos del </w:t>
      </w:r>
      <w:proofErr w:type="spellStart"/>
      <w:r w:rsidR="00F32E45"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p</w:t>
      </w:r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royecto</w:t>
      </w:r>
      <w:proofErr w:type="spellEnd"/>
      <w:r w:rsidRPr="00A9120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val="en-US" w:eastAsia="en-US"/>
        </w:rPr>
        <w:t>:</w:t>
      </w:r>
    </w:p>
    <w:p w14:paraId="4C20A391" w14:textId="77777777" w:rsidR="00157D61" w:rsidRPr="00A9120B" w:rsidRDefault="00157D61" w:rsidP="00157D61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tbl>
      <w:tblPr>
        <w:tblW w:w="9157" w:type="dxa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137"/>
      </w:tblGrid>
      <w:tr w:rsidR="00A9120B" w:rsidRPr="00A9120B" w14:paraId="78DD63F6" w14:textId="77777777" w:rsidTr="006C1E95">
        <w:trPr>
          <w:trHeight w:val="548"/>
        </w:trPr>
        <w:tc>
          <w:tcPr>
            <w:tcW w:w="3020" w:type="dxa"/>
            <w:shd w:val="clear" w:color="auto" w:fill="auto"/>
            <w:vAlign w:val="center"/>
          </w:tcPr>
          <w:p w14:paraId="1B2FC719" w14:textId="77777777" w:rsidR="00FF6C95" w:rsidRPr="00A9120B" w:rsidRDefault="00596F37" w:rsidP="00A9120B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Denominación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línea</w:t>
            </w:r>
            <w:proofErr w:type="spellEnd"/>
            <w:r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de Ayuda: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12F5C042" w14:textId="77777777" w:rsidR="00FF6C95" w:rsidRPr="00A9120B" w:rsidRDefault="00FF6C95" w:rsidP="00A9120B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  <w:tr w:rsidR="00A9120B" w:rsidRPr="00A9120B" w14:paraId="4A39C299" w14:textId="77777777" w:rsidTr="006C1E95">
        <w:trPr>
          <w:trHeight w:val="272"/>
        </w:trPr>
        <w:tc>
          <w:tcPr>
            <w:tcW w:w="3020" w:type="dxa"/>
            <w:shd w:val="clear" w:color="auto" w:fill="auto"/>
            <w:vAlign w:val="center"/>
          </w:tcPr>
          <w:p w14:paraId="6050D937" w14:textId="77777777" w:rsidR="00F32E45" w:rsidRPr="00A9120B" w:rsidRDefault="00F32E45" w:rsidP="00A9120B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Cantidad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 xml:space="preserve">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concedida</w:t>
            </w:r>
            <w:proofErr w:type="spellEnd"/>
            <w:r w:rsidR="00ED534D">
              <w:rPr>
                <w:rFonts w:ascii="Calibri Light" w:eastAsia="Verdana" w:hAnsi="Calibri Light" w:cs="Verdana"/>
                <w:color w:val="1A171C"/>
                <w:w w:val="115"/>
                <w:position w:val="-1"/>
                <w:lang w:val="en-US" w:eastAsia="en-US"/>
              </w:rPr>
              <w:t>: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18A9EEC5" w14:textId="77777777" w:rsidR="00F32E45" w:rsidRPr="00A9120B" w:rsidRDefault="00F32E45" w:rsidP="00A9120B">
            <w:pPr>
              <w:widowControl w:val="0"/>
              <w:spacing w:line="224" w:lineRule="exact"/>
              <w:ind w:right="-20"/>
              <w:rPr>
                <w:rFonts w:ascii="Calibri Light" w:eastAsia="Verdana" w:hAnsi="Calibri Light" w:cs="Verdana"/>
                <w:color w:val="1A171C"/>
                <w:w w:val="115"/>
                <w:position w:val="-1"/>
                <w:sz w:val="24"/>
                <w:szCs w:val="24"/>
                <w:lang w:val="en-US" w:eastAsia="en-US"/>
              </w:rPr>
            </w:pPr>
          </w:p>
        </w:tc>
      </w:tr>
    </w:tbl>
    <w:p w14:paraId="24EB48EA" w14:textId="77777777" w:rsidR="00157D61" w:rsidRPr="00A9120B" w:rsidRDefault="00157D61" w:rsidP="00157D61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color w:val="1A171C"/>
          <w:w w:val="115"/>
          <w:position w:val="-1"/>
          <w:sz w:val="24"/>
          <w:szCs w:val="24"/>
          <w:lang w:val="en-US" w:eastAsia="en-US"/>
        </w:rPr>
      </w:pPr>
    </w:p>
    <w:p w14:paraId="715910F9" w14:textId="77777777" w:rsidR="00157D61" w:rsidRPr="00B146C8" w:rsidRDefault="00157D61" w:rsidP="00157D61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</w:pPr>
      <w:r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Datos de</w:t>
      </w:r>
      <w:r w:rsidR="00F32E45"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 xml:space="preserve">l </w:t>
      </w:r>
      <w:proofErr w:type="gramStart"/>
      <w:r w:rsidR="00F32E45"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beneficiari</w:t>
      </w:r>
      <w:r w:rsidR="006173DB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o</w:t>
      </w:r>
      <w:r w:rsidR="00856C80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 xml:space="preserve"> </w:t>
      </w:r>
      <w:r w:rsidRPr="00B146C8">
        <w:rPr>
          <w:rFonts w:ascii="Calibri Light" w:eastAsia="Verdana" w:hAnsi="Calibri Light" w:cs="Verdana"/>
          <w:b/>
          <w:color w:val="1A171C"/>
          <w:w w:val="115"/>
          <w:position w:val="-1"/>
          <w:sz w:val="24"/>
          <w:szCs w:val="24"/>
          <w:lang w:eastAsia="en-US"/>
        </w:rPr>
        <w:t>:</w:t>
      </w:r>
      <w:proofErr w:type="gramEnd"/>
    </w:p>
    <w:p w14:paraId="00ED03BE" w14:textId="77777777" w:rsidR="00157D61" w:rsidRPr="00B146C8" w:rsidRDefault="00157D61" w:rsidP="00157D61">
      <w:pPr>
        <w:widowControl w:val="0"/>
        <w:spacing w:line="224" w:lineRule="exact"/>
        <w:ind w:left="916" w:right="-20"/>
        <w:rPr>
          <w:rFonts w:ascii="Calibri Light" w:eastAsia="Verdana" w:hAnsi="Calibri Light" w:cs="Verdana"/>
          <w:sz w:val="24"/>
          <w:szCs w:val="24"/>
          <w:lang w:eastAsia="en-US"/>
        </w:rPr>
      </w:pPr>
    </w:p>
    <w:tbl>
      <w:tblPr>
        <w:tblW w:w="9158" w:type="dxa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1984"/>
        <w:gridCol w:w="1559"/>
        <w:gridCol w:w="3150"/>
      </w:tblGrid>
      <w:tr w:rsidR="00157D61" w:rsidRPr="00A9120B" w14:paraId="68D36E06" w14:textId="77777777" w:rsidTr="006173DB">
        <w:trPr>
          <w:trHeight w:hRule="exact" w:val="326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FB53710" w14:textId="77777777" w:rsidR="00157D61" w:rsidRPr="00A9120B" w:rsidRDefault="00157D61" w:rsidP="00157D61">
            <w:pPr>
              <w:widowControl w:val="0"/>
              <w:spacing w:before="1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CIF</w:t>
            </w:r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60E2CA5" w14:textId="77777777" w:rsidR="00157D61" w:rsidRPr="00A9120B" w:rsidRDefault="00157D61" w:rsidP="00596F37">
            <w:pPr>
              <w:widowControl w:val="0"/>
              <w:spacing w:after="200" w:line="276" w:lineRule="auto"/>
              <w:ind w:right="142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157D61" w:rsidRPr="00A9120B" w14:paraId="7EAEB739" w14:textId="77777777" w:rsidTr="006173DB">
        <w:trPr>
          <w:trHeight w:hRule="exact" w:val="389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230C798" w14:textId="77777777" w:rsidR="00157D61" w:rsidRPr="00A9120B" w:rsidRDefault="00157D61" w:rsidP="00157D61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Nombre o </w:t>
            </w: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razón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social</w:t>
            </w:r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7465C11F" w14:textId="77777777" w:rsidR="00157D61" w:rsidRPr="00A9120B" w:rsidRDefault="00157D61" w:rsidP="00157D61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BD7C52" w:rsidRPr="00A9120B" w14:paraId="332B4B46" w14:textId="77777777" w:rsidTr="006173DB">
        <w:trPr>
          <w:trHeight w:hRule="exact" w:val="387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FB7F461" w14:textId="77777777" w:rsidR="00BD7C52" w:rsidRPr="00A9120B" w:rsidRDefault="00BD7C52" w:rsidP="00157D61">
            <w:pPr>
              <w:widowControl w:val="0"/>
              <w:spacing w:before="3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D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o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m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c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i</w:t>
            </w:r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>lio</w:t>
            </w:r>
            <w:proofErr w:type="spellEnd"/>
            <w:r w:rsidRPr="00A9120B">
              <w:rPr>
                <w:rFonts w:ascii="Calibri Light" w:eastAsia="Verdana" w:hAnsi="Calibri Light" w:cs="Verdana"/>
                <w:color w:val="1A171C"/>
                <w:spacing w:val="-1"/>
                <w:w w:val="103"/>
                <w:lang w:val="en-US" w:eastAsia="en-US"/>
              </w:rPr>
              <w:t xml:space="preserve"> fiscal</w:t>
            </w:r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F26EBA8" w14:textId="77777777" w:rsidR="00BD7C52" w:rsidRPr="00A9120B" w:rsidRDefault="00BD7C52" w:rsidP="00157D61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395AB9" w:rsidRPr="00A9120B" w14:paraId="159638FA" w14:textId="77777777" w:rsidTr="006173DB">
        <w:trPr>
          <w:trHeight w:hRule="exact" w:val="356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EF37B99" w14:textId="77777777" w:rsidR="00395AB9" w:rsidRPr="00A9120B" w:rsidRDefault="00395AB9" w:rsidP="00157D61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Localidad</w:t>
            </w:r>
            <w:proofErr w:type="spellEnd"/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7DD954C6" w14:textId="77777777" w:rsidR="00395AB9" w:rsidRPr="00A9120B" w:rsidRDefault="00395AB9" w:rsidP="00157D61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  <w:tr w:rsidR="00BD7C52" w:rsidRPr="00A9120B" w14:paraId="639F2ACF" w14:textId="77777777" w:rsidTr="006173DB">
        <w:trPr>
          <w:trHeight w:hRule="exact" w:val="303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3F148AD7" w14:textId="77777777" w:rsidR="00BD7C52" w:rsidRPr="00A9120B" w:rsidRDefault="00BD7C52" w:rsidP="00157D61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Provi</w:t>
            </w:r>
            <w:r w:rsidRPr="00A9120B">
              <w:rPr>
                <w:rFonts w:ascii="Calibri Light" w:eastAsia="Verdana" w:hAnsi="Calibri Light" w:cs="Verdana"/>
                <w:color w:val="1A171C"/>
                <w:spacing w:val="1"/>
                <w:w w:val="103"/>
                <w:lang w:val="en-US" w:eastAsia="en-US"/>
              </w:rPr>
              <w:t>n</w:t>
            </w:r>
            <w:r w:rsidRPr="00A9120B">
              <w:rPr>
                <w:rFonts w:ascii="Calibri Light" w:eastAsia="Verdana" w:hAnsi="Calibri Light" w:cs="Verdana"/>
                <w:color w:val="1A171C"/>
                <w:w w:val="103"/>
                <w:lang w:val="en-US" w:eastAsia="en-US"/>
              </w:rPr>
              <w:t>cia</w:t>
            </w:r>
            <w:proofErr w:type="spellEnd"/>
          </w:p>
        </w:tc>
        <w:tc>
          <w:tcPr>
            <w:tcW w:w="1984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121F208B" w14:textId="77777777" w:rsidR="00BD7C52" w:rsidRPr="00A9120B" w:rsidRDefault="00BD7C52" w:rsidP="00157D61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4F301E15" w14:textId="77777777" w:rsidR="00BD7C52" w:rsidRPr="006173DB" w:rsidRDefault="00395AB9" w:rsidP="00157D61">
            <w:pPr>
              <w:widowControl w:val="0"/>
              <w:spacing w:before="2"/>
              <w:ind w:left="100" w:right="-20"/>
              <w:rPr>
                <w:rFonts w:ascii="Calibri Light" w:eastAsia="Verdana" w:hAnsi="Calibri Light" w:cs="Verdana"/>
                <w:lang w:val="en-US" w:eastAsia="en-US"/>
              </w:rPr>
            </w:pPr>
            <w:r w:rsidRPr="006173DB">
              <w:rPr>
                <w:rFonts w:ascii="Calibri Light" w:eastAsia="Verdana" w:hAnsi="Calibri Light" w:cs="Verdana"/>
                <w:lang w:val="en-US" w:eastAsia="en-US"/>
              </w:rPr>
              <w:t>C.P.</w:t>
            </w:r>
          </w:p>
        </w:tc>
        <w:tc>
          <w:tcPr>
            <w:tcW w:w="315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3FEDE34" w14:textId="77777777" w:rsidR="00BD7C52" w:rsidRPr="006173DB" w:rsidRDefault="006173DB" w:rsidP="00157D61">
            <w:pPr>
              <w:widowControl w:val="0"/>
              <w:spacing w:after="200" w:line="276" w:lineRule="auto"/>
              <w:rPr>
                <w:rFonts w:ascii="Calibri Light" w:eastAsia="Calibri" w:hAnsi="Calibri Light"/>
                <w:b/>
                <w:sz w:val="24"/>
                <w:szCs w:val="24"/>
                <w:lang w:val="en-US" w:eastAsia="en-US"/>
              </w:rPr>
            </w:pPr>
            <w:r>
              <w:rPr>
                <w:rFonts w:ascii="Calibri Light" w:eastAsia="Calibri" w:hAnsi="Calibri Light"/>
                <w:b/>
                <w:sz w:val="24"/>
                <w:szCs w:val="24"/>
                <w:lang w:val="en-US" w:eastAsia="en-US"/>
              </w:rPr>
              <w:t xml:space="preserve"> Código Paí</w:t>
            </w:r>
            <w:r w:rsidRPr="006173DB">
              <w:rPr>
                <w:rFonts w:ascii="Calibri Light" w:eastAsia="Calibri" w:hAnsi="Calibri Light"/>
                <w:b/>
                <w:sz w:val="24"/>
                <w:szCs w:val="24"/>
                <w:lang w:val="en-US" w:eastAsia="en-US"/>
              </w:rPr>
              <w:t xml:space="preserve">s: </w:t>
            </w:r>
          </w:p>
        </w:tc>
      </w:tr>
      <w:tr w:rsidR="00395AB9" w:rsidRPr="00A9120B" w14:paraId="19CF52F4" w14:textId="77777777" w:rsidTr="006173DB">
        <w:trPr>
          <w:trHeight w:hRule="exact" w:val="389"/>
        </w:trPr>
        <w:tc>
          <w:tcPr>
            <w:tcW w:w="2465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6C3A30B2" w14:textId="77777777" w:rsidR="00395AB9" w:rsidRPr="00A9120B" w:rsidRDefault="00395AB9" w:rsidP="006C1E95">
            <w:pPr>
              <w:widowControl w:val="0"/>
              <w:spacing w:before="2"/>
              <w:ind w:left="99" w:right="-20"/>
              <w:rPr>
                <w:rFonts w:ascii="Calibri Light" w:eastAsia="Verdana" w:hAnsi="Calibri Light" w:cs="Verdana"/>
                <w:color w:val="1A171C"/>
                <w:lang w:val="en-US" w:eastAsia="en-US"/>
              </w:rPr>
            </w:pPr>
            <w:proofErr w:type="spellStart"/>
            <w:r w:rsidRPr="00A9120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Teléfono</w:t>
            </w:r>
            <w:proofErr w:type="spellEnd"/>
            <w:r w:rsidR="006173D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 /</w:t>
            </w:r>
            <w:r w:rsidR="006C1E95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C</w:t>
            </w:r>
            <w:r w:rsidR="006173D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 xml:space="preserve">orreo </w:t>
            </w:r>
            <w:proofErr w:type="spellStart"/>
            <w:r w:rsidR="006173DB">
              <w:rPr>
                <w:rFonts w:ascii="Calibri Light" w:eastAsia="Verdana" w:hAnsi="Calibri Light" w:cs="Verdana"/>
                <w:color w:val="1A171C"/>
                <w:lang w:val="en-US" w:eastAsia="en-US"/>
              </w:rPr>
              <w:t>electrónico</w:t>
            </w:r>
            <w:proofErr w:type="spellEnd"/>
          </w:p>
        </w:tc>
        <w:tc>
          <w:tcPr>
            <w:tcW w:w="6693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vAlign w:val="center"/>
          </w:tcPr>
          <w:p w14:paraId="0F6B1347" w14:textId="77777777" w:rsidR="00395AB9" w:rsidRPr="00A9120B" w:rsidRDefault="00395AB9" w:rsidP="00157D61">
            <w:pPr>
              <w:widowControl w:val="0"/>
              <w:spacing w:after="200" w:line="276" w:lineRule="auto"/>
              <w:rPr>
                <w:rFonts w:ascii="Calibri Light" w:eastAsia="Calibri" w:hAnsi="Calibri Light"/>
                <w:sz w:val="24"/>
                <w:szCs w:val="24"/>
                <w:lang w:val="en-US" w:eastAsia="en-US"/>
              </w:rPr>
            </w:pPr>
          </w:p>
        </w:tc>
      </w:tr>
    </w:tbl>
    <w:p w14:paraId="41AE0B0B" w14:textId="77777777" w:rsidR="00157D61" w:rsidRPr="00A9120B" w:rsidRDefault="00157D61" w:rsidP="00157D61">
      <w:pPr>
        <w:widowControl w:val="0"/>
        <w:spacing w:before="5" w:line="240" w:lineRule="exact"/>
        <w:rPr>
          <w:rFonts w:ascii="Calibri Light" w:eastAsia="Calibri" w:hAnsi="Calibri Light"/>
          <w:sz w:val="24"/>
          <w:szCs w:val="24"/>
          <w:lang w:val="en-US" w:eastAsia="en-US"/>
        </w:rPr>
      </w:pPr>
    </w:p>
    <w:p w14:paraId="4CEA8BDF" w14:textId="77777777" w:rsidR="00157D61" w:rsidRPr="00A9120B" w:rsidRDefault="00157D61" w:rsidP="00157D61">
      <w:pPr>
        <w:widowControl w:val="0"/>
        <w:spacing w:before="6" w:line="150" w:lineRule="exact"/>
        <w:rPr>
          <w:rFonts w:ascii="Calibri Light" w:eastAsia="Calibri" w:hAnsi="Calibri Light"/>
          <w:sz w:val="15"/>
          <w:szCs w:val="15"/>
          <w:lang w:val="en-US" w:eastAsia="en-US"/>
        </w:rPr>
      </w:pPr>
    </w:p>
    <w:p w14:paraId="5D04D2E9" w14:textId="77777777" w:rsidR="00157D61" w:rsidRDefault="004E6346" w:rsidP="004E6346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  <w:proofErr w:type="spellStart"/>
      <w:r w:rsidRPr="00A9120B">
        <w:rPr>
          <w:rFonts w:ascii="Calibri Light" w:hAnsi="Calibri Light"/>
          <w:b/>
          <w:sz w:val="24"/>
          <w:szCs w:val="24"/>
          <w:lang w:val="fr-FR"/>
        </w:rPr>
        <w:t>Datos</w:t>
      </w:r>
      <w:proofErr w:type="spellEnd"/>
      <w:r w:rsidRPr="00A9120B">
        <w:rPr>
          <w:rFonts w:ascii="Calibri Light" w:hAnsi="Calibri Light"/>
          <w:b/>
          <w:sz w:val="24"/>
          <w:szCs w:val="24"/>
          <w:lang w:val="fr-FR"/>
        </w:rPr>
        <w:t xml:space="preserve"> </w:t>
      </w:r>
      <w:proofErr w:type="spellStart"/>
      <w:r w:rsidR="006173DB">
        <w:rPr>
          <w:rFonts w:ascii="Calibri Light" w:hAnsi="Calibri Light"/>
          <w:b/>
          <w:sz w:val="24"/>
          <w:szCs w:val="24"/>
          <w:lang w:val="fr-FR"/>
        </w:rPr>
        <w:t>b</w:t>
      </w:r>
      <w:r w:rsidRPr="00A9120B">
        <w:rPr>
          <w:rFonts w:ascii="Calibri Light" w:hAnsi="Calibri Light"/>
          <w:b/>
          <w:sz w:val="24"/>
          <w:szCs w:val="24"/>
          <w:lang w:val="fr-FR"/>
        </w:rPr>
        <w:t>ancarios</w:t>
      </w:r>
      <w:proofErr w:type="spellEnd"/>
      <w:r w:rsidR="00856C80">
        <w:rPr>
          <w:rFonts w:ascii="Calibri Light" w:hAnsi="Calibri Light"/>
          <w:b/>
          <w:sz w:val="24"/>
          <w:szCs w:val="24"/>
          <w:lang w:val="fr-FR"/>
        </w:rPr>
        <w:t xml:space="preserve"> (el </w:t>
      </w:r>
      <w:proofErr w:type="spellStart"/>
      <w:r w:rsidR="00856C80">
        <w:rPr>
          <w:rFonts w:ascii="Calibri Light" w:hAnsi="Calibri Light"/>
          <w:b/>
          <w:sz w:val="24"/>
          <w:szCs w:val="24"/>
          <w:lang w:val="fr-FR"/>
        </w:rPr>
        <w:t>titular</w:t>
      </w:r>
      <w:proofErr w:type="spellEnd"/>
      <w:r w:rsidR="00856C80">
        <w:rPr>
          <w:rFonts w:ascii="Calibri Light" w:hAnsi="Calibri Light"/>
          <w:b/>
          <w:sz w:val="24"/>
          <w:szCs w:val="24"/>
          <w:lang w:val="fr-FR"/>
        </w:rPr>
        <w:t xml:space="preserve"> de la </w:t>
      </w:r>
      <w:proofErr w:type="spellStart"/>
      <w:r w:rsidR="00856C80">
        <w:rPr>
          <w:rFonts w:ascii="Calibri Light" w:hAnsi="Calibri Light"/>
          <w:b/>
          <w:sz w:val="24"/>
          <w:szCs w:val="24"/>
          <w:lang w:val="fr-FR"/>
        </w:rPr>
        <w:t>cuenta</w:t>
      </w:r>
      <w:proofErr w:type="spellEnd"/>
      <w:r w:rsidR="00856C80">
        <w:rPr>
          <w:rFonts w:ascii="Calibri Light" w:hAnsi="Calibri Light"/>
          <w:b/>
          <w:sz w:val="24"/>
          <w:szCs w:val="24"/>
          <w:lang w:val="fr-FR"/>
        </w:rPr>
        <w:t xml:space="preserve"> </w:t>
      </w:r>
      <w:proofErr w:type="spellStart"/>
      <w:r w:rsidR="00856C80">
        <w:rPr>
          <w:rFonts w:ascii="Calibri Light" w:hAnsi="Calibri Light"/>
          <w:b/>
          <w:sz w:val="24"/>
          <w:szCs w:val="24"/>
          <w:lang w:val="fr-FR"/>
        </w:rPr>
        <w:t>debe</w:t>
      </w:r>
      <w:proofErr w:type="spellEnd"/>
      <w:r w:rsidR="00856C80">
        <w:rPr>
          <w:rFonts w:ascii="Calibri Light" w:hAnsi="Calibri Light"/>
          <w:b/>
          <w:sz w:val="24"/>
          <w:szCs w:val="24"/>
          <w:lang w:val="fr-FR"/>
        </w:rPr>
        <w:t xml:space="preserve"> </w:t>
      </w:r>
      <w:proofErr w:type="spellStart"/>
      <w:r w:rsidR="00856C80">
        <w:rPr>
          <w:rFonts w:ascii="Calibri Light" w:hAnsi="Calibri Light"/>
          <w:b/>
          <w:sz w:val="24"/>
          <w:szCs w:val="24"/>
          <w:lang w:val="fr-FR"/>
        </w:rPr>
        <w:t>coincidir</w:t>
      </w:r>
      <w:proofErr w:type="spellEnd"/>
      <w:r w:rsidR="00856C80">
        <w:rPr>
          <w:rFonts w:ascii="Calibri Light" w:hAnsi="Calibri Light"/>
          <w:b/>
          <w:sz w:val="24"/>
          <w:szCs w:val="24"/>
          <w:lang w:val="fr-FR"/>
        </w:rPr>
        <w:t xml:space="preserve"> con el </w:t>
      </w:r>
      <w:proofErr w:type="spellStart"/>
      <w:r w:rsidR="00856C80">
        <w:rPr>
          <w:rFonts w:ascii="Calibri Light" w:hAnsi="Calibri Light"/>
          <w:b/>
          <w:sz w:val="24"/>
          <w:szCs w:val="24"/>
          <w:lang w:val="fr-FR"/>
        </w:rPr>
        <w:t>beneficiario</w:t>
      </w:r>
      <w:proofErr w:type="spellEnd"/>
      <w:r w:rsidR="00856C80">
        <w:rPr>
          <w:rFonts w:ascii="Calibri Light" w:hAnsi="Calibri Light"/>
          <w:b/>
          <w:sz w:val="24"/>
          <w:szCs w:val="24"/>
          <w:lang w:val="fr-FR"/>
        </w:rPr>
        <w:t xml:space="preserve"> de la </w:t>
      </w:r>
      <w:proofErr w:type="spellStart"/>
      <w:r w:rsidR="00856C80">
        <w:rPr>
          <w:rFonts w:ascii="Calibri Light" w:hAnsi="Calibri Light"/>
          <w:b/>
          <w:sz w:val="24"/>
          <w:szCs w:val="24"/>
          <w:lang w:val="fr-FR"/>
        </w:rPr>
        <w:t>ayuda</w:t>
      </w:r>
      <w:proofErr w:type="spellEnd"/>
      <w:r w:rsidR="00856C80">
        <w:rPr>
          <w:rFonts w:ascii="Calibri Light" w:hAnsi="Calibri Light"/>
          <w:b/>
          <w:sz w:val="24"/>
          <w:szCs w:val="24"/>
          <w:lang w:val="fr-FR"/>
        </w:rPr>
        <w:t xml:space="preserve">) </w:t>
      </w:r>
      <w:r w:rsidRPr="00A9120B">
        <w:rPr>
          <w:rFonts w:ascii="Calibri Light" w:hAnsi="Calibri Light"/>
          <w:b/>
          <w:sz w:val="24"/>
          <w:szCs w:val="24"/>
          <w:lang w:val="fr-FR"/>
        </w:rPr>
        <w:t>:</w:t>
      </w:r>
    </w:p>
    <w:p w14:paraId="1D1C19E0" w14:textId="77777777" w:rsidR="006173DB" w:rsidRPr="006173DB" w:rsidRDefault="006173DB" w:rsidP="006173DB">
      <w:pPr>
        <w:tabs>
          <w:tab w:val="left" w:pos="851"/>
        </w:tabs>
        <w:rPr>
          <w:rFonts w:ascii="Calibri Light" w:hAnsi="Calibri Light"/>
          <w:sz w:val="24"/>
          <w:szCs w:val="24"/>
          <w:lang w:val="fr-FR"/>
        </w:rPr>
      </w:pPr>
      <w:r>
        <w:rPr>
          <w:rFonts w:ascii="Calibri Light" w:hAnsi="Calibri Light"/>
          <w:b/>
          <w:sz w:val="24"/>
          <w:szCs w:val="24"/>
          <w:lang w:val="fr-FR"/>
        </w:rPr>
        <w:tab/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9072"/>
      </w:tblGrid>
      <w:tr w:rsidR="006173DB" w:rsidRPr="006173DB" w14:paraId="3A1349D5" w14:textId="77777777" w:rsidTr="006C1E95">
        <w:trPr>
          <w:trHeight w:val="1065"/>
        </w:trPr>
        <w:tc>
          <w:tcPr>
            <w:tcW w:w="9072" w:type="dxa"/>
          </w:tcPr>
          <w:p w14:paraId="5A19690F" w14:textId="77777777" w:rsidR="006173DB" w:rsidRDefault="006173DB" w:rsidP="00957C27">
            <w:pPr>
              <w:tabs>
                <w:tab w:val="left" w:pos="851"/>
              </w:tabs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6173DB">
              <w:rPr>
                <w:rFonts w:ascii="Calibri Light" w:hAnsi="Calibri Light"/>
                <w:sz w:val="24"/>
                <w:szCs w:val="24"/>
                <w:lang w:val="fr-FR"/>
              </w:rPr>
              <w:t xml:space="preserve">Nombre de la </w:t>
            </w:r>
            <w:proofErr w:type="spellStart"/>
            <w:r w:rsidR="006C1E95">
              <w:rPr>
                <w:rFonts w:ascii="Calibri Light" w:hAnsi="Calibri Light"/>
                <w:sz w:val="24"/>
                <w:szCs w:val="24"/>
                <w:lang w:val="fr-FR"/>
              </w:rPr>
              <w:t>E</w:t>
            </w:r>
            <w:r w:rsidRPr="006173DB">
              <w:rPr>
                <w:rFonts w:ascii="Calibri Light" w:hAnsi="Calibri Light"/>
                <w:sz w:val="24"/>
                <w:szCs w:val="24"/>
                <w:lang w:val="fr-FR"/>
              </w:rPr>
              <w:t>ntidad</w:t>
            </w:r>
            <w:proofErr w:type="spellEnd"/>
            <w:r w:rsidRPr="006173DB">
              <w:rPr>
                <w:rFonts w:ascii="Calibri Light" w:hAnsi="Calibri Light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173DB">
              <w:rPr>
                <w:rFonts w:ascii="Calibri Light" w:hAnsi="Calibri Light"/>
                <w:sz w:val="24"/>
                <w:szCs w:val="24"/>
                <w:lang w:val="fr-FR"/>
              </w:rPr>
              <w:t>Crédito</w:t>
            </w:r>
            <w:proofErr w:type="spellEnd"/>
            <w:r w:rsidRPr="006173DB">
              <w:rPr>
                <w:rFonts w:ascii="Calibri Light" w:hAnsi="Calibri Light"/>
                <w:sz w:val="24"/>
                <w:szCs w:val="24"/>
                <w:lang w:val="fr-FR"/>
              </w:rPr>
              <w:t>/Banco :</w:t>
            </w:r>
          </w:p>
          <w:p w14:paraId="1BE0579E" w14:textId="77777777" w:rsidR="00912065" w:rsidRDefault="00912065" w:rsidP="00957C27">
            <w:pPr>
              <w:tabs>
                <w:tab w:val="left" w:pos="851"/>
              </w:tabs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</w:pPr>
          </w:p>
          <w:p w14:paraId="088E02D9" w14:textId="77777777" w:rsidR="006173DB" w:rsidRDefault="006173DB" w:rsidP="00957C27">
            <w:pPr>
              <w:tabs>
                <w:tab w:val="left" w:pos="851"/>
              </w:tabs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</w:pPr>
            <w:r w:rsidRPr="006173DB"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  <w:t>Código País:</w:t>
            </w:r>
          </w:p>
          <w:p w14:paraId="4B0FE605" w14:textId="77777777" w:rsidR="00912065" w:rsidRPr="006173DB" w:rsidRDefault="00912065" w:rsidP="00957C27">
            <w:pPr>
              <w:tabs>
                <w:tab w:val="left" w:pos="851"/>
              </w:tabs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</w:pPr>
          </w:p>
          <w:p w14:paraId="3BF82795" w14:textId="77777777" w:rsidR="006173DB" w:rsidRPr="006173DB" w:rsidRDefault="006173DB" w:rsidP="00957C27">
            <w:pPr>
              <w:tabs>
                <w:tab w:val="left" w:pos="851"/>
              </w:tabs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</w:pPr>
            <w:r w:rsidRPr="006173DB"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  <w:t>Clase de divisa en la que mantiene abierta la cuenta</w:t>
            </w:r>
            <w:r>
              <w:rPr>
                <w:rFonts w:ascii="Calibri Light" w:eastAsia="Calibri" w:hAnsi="Calibri Light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 Light" w:eastAsia="Calibri" w:hAnsi="Calibri Light"/>
                <w:lang w:eastAsia="en-US"/>
              </w:rPr>
              <w:t>( para divisas distin</w:t>
            </w:r>
            <w:r w:rsidRPr="006173DB">
              <w:rPr>
                <w:rFonts w:ascii="Calibri Light" w:eastAsia="Calibri" w:hAnsi="Calibri Light"/>
                <w:lang w:eastAsia="en-US"/>
              </w:rPr>
              <w:t>tas del Euro)</w:t>
            </w:r>
          </w:p>
        </w:tc>
      </w:tr>
    </w:tbl>
    <w:p w14:paraId="11044DE5" w14:textId="77777777" w:rsidR="004E6346" w:rsidRPr="00A9120B" w:rsidRDefault="004E6346" w:rsidP="004E6346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tbl>
      <w:tblPr>
        <w:tblW w:w="90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5"/>
        <w:gridCol w:w="355"/>
        <w:gridCol w:w="355"/>
        <w:gridCol w:w="355"/>
        <w:gridCol w:w="423"/>
        <w:gridCol w:w="355"/>
        <w:gridCol w:w="356"/>
        <w:gridCol w:w="356"/>
        <w:gridCol w:w="356"/>
        <w:gridCol w:w="356"/>
        <w:gridCol w:w="356"/>
        <w:gridCol w:w="403"/>
        <w:gridCol w:w="404"/>
        <w:gridCol w:w="404"/>
        <w:gridCol w:w="404"/>
        <w:gridCol w:w="404"/>
        <w:gridCol w:w="403"/>
        <w:gridCol w:w="404"/>
        <w:gridCol w:w="404"/>
        <w:gridCol w:w="404"/>
        <w:gridCol w:w="404"/>
      </w:tblGrid>
      <w:tr w:rsidR="00A9120B" w:rsidRPr="00A9120B" w14:paraId="047E7974" w14:textId="77777777" w:rsidTr="00596F37">
        <w:trPr>
          <w:trHeight w:val="231"/>
        </w:trPr>
        <w:tc>
          <w:tcPr>
            <w:tcW w:w="1423" w:type="dxa"/>
            <w:gridSpan w:val="4"/>
            <w:shd w:val="clear" w:color="auto" w:fill="auto"/>
          </w:tcPr>
          <w:p w14:paraId="6D2CF1AD" w14:textId="77777777" w:rsidR="004E6346" w:rsidRPr="00A9120B" w:rsidRDefault="004E6346" w:rsidP="004E6346">
            <w:pPr>
              <w:rPr>
                <w:rFonts w:ascii="Calibri Light" w:hAnsi="Calibri Light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IBAN</w:t>
            </w:r>
          </w:p>
        </w:tc>
        <w:tc>
          <w:tcPr>
            <w:tcW w:w="1488" w:type="dxa"/>
            <w:gridSpan w:val="4"/>
            <w:shd w:val="clear" w:color="auto" w:fill="auto"/>
          </w:tcPr>
          <w:p w14:paraId="70406F7C" w14:textId="77777777" w:rsidR="004E6346" w:rsidRPr="00A9120B" w:rsidRDefault="004E6346" w:rsidP="004E6346">
            <w:pPr>
              <w:rPr>
                <w:rFonts w:ascii="Calibri Light" w:hAnsi="Calibri Light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</w:t>
            </w:r>
            <w:proofErr w:type="spellStart"/>
            <w:r w:rsidRPr="00A9120B">
              <w:rPr>
                <w:rFonts w:ascii="Calibri Light" w:hAnsi="Calibri Light"/>
                <w:lang w:val="fr-FR"/>
              </w:rPr>
              <w:t>Entidad</w:t>
            </w:r>
            <w:proofErr w:type="spellEnd"/>
          </w:p>
        </w:tc>
        <w:tc>
          <w:tcPr>
            <w:tcW w:w="1423" w:type="dxa"/>
            <w:gridSpan w:val="4"/>
            <w:shd w:val="clear" w:color="auto" w:fill="auto"/>
          </w:tcPr>
          <w:p w14:paraId="7301C8C7" w14:textId="77777777" w:rsidR="004E6346" w:rsidRPr="00A9120B" w:rsidRDefault="00174C8A" w:rsidP="00A9120B">
            <w:pPr>
              <w:ind w:left="-108" w:right="-86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</w:t>
            </w:r>
            <w:proofErr w:type="spellStart"/>
            <w:proofErr w:type="gramStart"/>
            <w:r w:rsidR="004E6346"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="004E6346" w:rsidRPr="00A9120B">
              <w:rPr>
                <w:rFonts w:ascii="Calibri Light" w:hAnsi="Calibri Light"/>
                <w:lang w:val="fr-FR"/>
              </w:rPr>
              <w:t xml:space="preserve">  </w:t>
            </w:r>
            <w:proofErr w:type="spellStart"/>
            <w:r w:rsidR="004E6346" w:rsidRPr="00A9120B">
              <w:rPr>
                <w:rFonts w:ascii="Calibri Light" w:hAnsi="Calibri Light"/>
                <w:lang w:val="fr-FR"/>
              </w:rPr>
              <w:t>Sucursal</w:t>
            </w:r>
            <w:proofErr w:type="spellEnd"/>
            <w:proofErr w:type="gramEnd"/>
          </w:p>
        </w:tc>
        <w:tc>
          <w:tcPr>
            <w:tcW w:w="712" w:type="dxa"/>
            <w:gridSpan w:val="2"/>
            <w:shd w:val="clear" w:color="auto" w:fill="auto"/>
          </w:tcPr>
          <w:p w14:paraId="26806751" w14:textId="77777777" w:rsidR="004E6346" w:rsidRPr="00A9120B" w:rsidRDefault="004E6346" w:rsidP="004E6346">
            <w:pPr>
              <w:rPr>
                <w:rFonts w:ascii="Calibri Light" w:hAnsi="Calibri Light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>D.C.</w:t>
            </w:r>
          </w:p>
        </w:tc>
        <w:tc>
          <w:tcPr>
            <w:tcW w:w="4034" w:type="dxa"/>
            <w:gridSpan w:val="10"/>
            <w:shd w:val="clear" w:color="auto" w:fill="auto"/>
          </w:tcPr>
          <w:p w14:paraId="27084CFE" w14:textId="77777777" w:rsidR="004E6346" w:rsidRPr="00A9120B" w:rsidRDefault="00174C8A" w:rsidP="00A9120B">
            <w:pPr>
              <w:ind w:left="-108"/>
              <w:rPr>
                <w:rFonts w:ascii="Calibri Light" w:hAnsi="Calibri Light"/>
                <w:sz w:val="24"/>
                <w:szCs w:val="24"/>
                <w:lang w:val="fr-FR"/>
              </w:rPr>
            </w:pPr>
            <w:r w:rsidRPr="00A9120B">
              <w:rPr>
                <w:rFonts w:ascii="Calibri Light" w:hAnsi="Calibri Light"/>
                <w:lang w:val="fr-FR"/>
              </w:rPr>
              <w:t xml:space="preserve">  </w:t>
            </w:r>
            <w:proofErr w:type="spellStart"/>
            <w:r w:rsidR="004E6346" w:rsidRPr="00A9120B">
              <w:rPr>
                <w:rFonts w:ascii="Calibri Light" w:hAnsi="Calibri Light"/>
                <w:lang w:val="fr-FR"/>
              </w:rPr>
              <w:t>Número</w:t>
            </w:r>
            <w:proofErr w:type="spellEnd"/>
            <w:r w:rsidR="004E6346" w:rsidRPr="00A9120B">
              <w:rPr>
                <w:rFonts w:ascii="Calibri Light" w:hAnsi="Calibri Light"/>
                <w:lang w:val="fr-FR"/>
              </w:rPr>
              <w:t xml:space="preserve"> de cuenta</w:t>
            </w:r>
          </w:p>
        </w:tc>
      </w:tr>
      <w:tr w:rsidR="00A9120B" w:rsidRPr="00A9120B" w14:paraId="02DA8CF0" w14:textId="77777777" w:rsidTr="00596F37">
        <w:trPr>
          <w:trHeight w:val="279"/>
        </w:trPr>
        <w:tc>
          <w:tcPr>
            <w:tcW w:w="356" w:type="dxa"/>
            <w:shd w:val="clear" w:color="auto" w:fill="auto"/>
          </w:tcPr>
          <w:p w14:paraId="03060E11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1A565B20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7DF28FE6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5D876104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2DA1B70A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2FF7B348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4CA590EB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22" w:type="dxa"/>
            <w:shd w:val="clear" w:color="auto" w:fill="auto"/>
          </w:tcPr>
          <w:p w14:paraId="06B57751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14:paraId="7AAF2022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2B70C405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201CBD79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099D93A4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7D35B565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356" w:type="dxa"/>
            <w:shd w:val="clear" w:color="auto" w:fill="auto"/>
          </w:tcPr>
          <w:p w14:paraId="107CD416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14:paraId="1FE11527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18F545BF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14817C4B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4689FCCC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36B3F6C0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3" w:type="dxa"/>
            <w:shd w:val="clear" w:color="auto" w:fill="auto"/>
          </w:tcPr>
          <w:p w14:paraId="310DF905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0017036C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0DEAE81B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07D70B30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404" w:type="dxa"/>
            <w:shd w:val="clear" w:color="auto" w:fill="auto"/>
          </w:tcPr>
          <w:p w14:paraId="5FD4D41F" w14:textId="77777777" w:rsidR="004E6346" w:rsidRPr="00A9120B" w:rsidRDefault="004E6346" w:rsidP="004E6346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</w:tr>
    </w:tbl>
    <w:p w14:paraId="155D9521" w14:textId="77777777" w:rsidR="004E6346" w:rsidRPr="00A9120B" w:rsidRDefault="004E6346" w:rsidP="004E6346">
      <w:pPr>
        <w:ind w:left="993"/>
        <w:rPr>
          <w:rFonts w:ascii="Calibri Light" w:hAnsi="Calibri Light"/>
          <w:b/>
          <w:sz w:val="24"/>
          <w:szCs w:val="24"/>
          <w:lang w:val="fr-FR"/>
        </w:rPr>
      </w:pPr>
    </w:p>
    <w:tbl>
      <w:tblPr>
        <w:tblW w:w="90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133"/>
      </w:tblGrid>
      <w:tr w:rsidR="006C1E95" w:rsidRPr="00A9120B" w14:paraId="484E9C5A" w14:textId="77777777" w:rsidTr="006C1E95">
        <w:trPr>
          <w:trHeight w:val="285"/>
        </w:trPr>
        <w:tc>
          <w:tcPr>
            <w:tcW w:w="1950" w:type="dxa"/>
            <w:shd w:val="clear" w:color="auto" w:fill="auto"/>
          </w:tcPr>
          <w:p w14:paraId="422EC079" w14:textId="77777777" w:rsidR="006C1E95" w:rsidRPr="00A9120B" w:rsidRDefault="006C1E95" w:rsidP="006173DB">
            <w:pPr>
              <w:rPr>
                <w:rFonts w:ascii="Calibri Light" w:hAnsi="Calibri Light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 w:rsidRPr="00A9120B">
              <w:rPr>
                <w:rFonts w:ascii="Calibri Light" w:hAnsi="Calibri Light"/>
                <w:lang w:val="fr-FR"/>
              </w:rPr>
              <w:t xml:space="preserve"> </w:t>
            </w:r>
            <w:r>
              <w:rPr>
                <w:rFonts w:ascii="Calibri Light" w:hAnsi="Calibri Light"/>
                <w:lang w:val="fr-FR"/>
              </w:rPr>
              <w:t xml:space="preserve">BIC/SWIFT : </w:t>
            </w:r>
          </w:p>
        </w:tc>
        <w:tc>
          <w:tcPr>
            <w:tcW w:w="7133" w:type="dxa"/>
            <w:shd w:val="clear" w:color="auto" w:fill="auto"/>
          </w:tcPr>
          <w:p w14:paraId="169AB641" w14:textId="77777777" w:rsidR="006C1E95" w:rsidRPr="00A9120B" w:rsidRDefault="006C1E95" w:rsidP="006173DB">
            <w:pPr>
              <w:rPr>
                <w:rFonts w:ascii="Calibri Light" w:hAnsi="Calibri Light"/>
                <w:lang w:val="fr-FR"/>
              </w:rPr>
            </w:pPr>
          </w:p>
        </w:tc>
      </w:tr>
      <w:tr w:rsidR="006C1E95" w:rsidRPr="00A9120B" w14:paraId="6B3872F0" w14:textId="77777777" w:rsidTr="006C1E95">
        <w:trPr>
          <w:trHeight w:val="279"/>
        </w:trPr>
        <w:tc>
          <w:tcPr>
            <w:tcW w:w="1950" w:type="dxa"/>
            <w:shd w:val="clear" w:color="auto" w:fill="auto"/>
          </w:tcPr>
          <w:p w14:paraId="0AD10024" w14:textId="77777777" w:rsidR="006C1E95" w:rsidRPr="00A9120B" w:rsidRDefault="006C1E95" w:rsidP="006173DB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  <w:proofErr w:type="spellStart"/>
            <w:r w:rsidRPr="00A9120B">
              <w:rPr>
                <w:rFonts w:ascii="Calibri Light" w:hAnsi="Calibri Light"/>
                <w:lang w:val="fr-FR"/>
              </w:rPr>
              <w:t>Código</w:t>
            </w:r>
            <w:proofErr w:type="spellEnd"/>
            <w:r>
              <w:rPr>
                <w:rFonts w:ascii="Calibri Light" w:hAnsi="Calibri Light"/>
                <w:lang w:val="fr-FR"/>
              </w:rPr>
              <w:t xml:space="preserve"> ABA :</w:t>
            </w:r>
          </w:p>
        </w:tc>
        <w:tc>
          <w:tcPr>
            <w:tcW w:w="7133" w:type="dxa"/>
            <w:shd w:val="clear" w:color="auto" w:fill="auto"/>
          </w:tcPr>
          <w:p w14:paraId="0EFF1795" w14:textId="77777777" w:rsidR="006C1E95" w:rsidRPr="00A9120B" w:rsidRDefault="006C1E95" w:rsidP="00FE15E7">
            <w:pPr>
              <w:rPr>
                <w:rFonts w:ascii="Calibri Light" w:hAnsi="Calibri Light"/>
                <w:b/>
                <w:sz w:val="24"/>
                <w:szCs w:val="24"/>
                <w:lang w:val="fr-FR"/>
              </w:rPr>
            </w:pPr>
          </w:p>
        </w:tc>
      </w:tr>
    </w:tbl>
    <w:p w14:paraId="6F9E49C9" w14:textId="77777777" w:rsidR="004A17C0" w:rsidRDefault="004A17C0" w:rsidP="0029312B">
      <w:pPr>
        <w:ind w:left="4084"/>
        <w:jc w:val="both"/>
        <w:rPr>
          <w:rFonts w:ascii="Calibri Light" w:hAnsi="Calibri Light"/>
          <w:sz w:val="24"/>
          <w:szCs w:val="24"/>
          <w:lang w:val="fr-FR"/>
        </w:rPr>
      </w:pPr>
    </w:p>
    <w:p w14:paraId="268193BD" w14:textId="77777777" w:rsidR="0029312B" w:rsidRPr="00A9120B" w:rsidRDefault="0029312B" w:rsidP="0029312B">
      <w:pPr>
        <w:ind w:left="4084"/>
        <w:jc w:val="both"/>
        <w:rPr>
          <w:rFonts w:ascii="Calibri Light" w:hAnsi="Calibri Light"/>
          <w:sz w:val="24"/>
          <w:szCs w:val="24"/>
          <w:lang w:val="fr-FR"/>
        </w:rPr>
      </w:pPr>
      <w:r w:rsidRPr="00A9120B">
        <w:rPr>
          <w:rFonts w:ascii="Calibri Light" w:hAnsi="Calibri Light"/>
          <w:sz w:val="24"/>
          <w:szCs w:val="24"/>
          <w:lang w:val="fr-FR"/>
        </w:rPr>
        <w:t xml:space="preserve">En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                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, </w:t>
      </w:r>
      <w:r w:rsidR="00077805" w:rsidRPr="00A9120B">
        <w:rPr>
          <w:rFonts w:ascii="Calibri Light" w:hAnsi="Calibri Light"/>
          <w:sz w:val="24"/>
          <w:szCs w:val="24"/>
          <w:lang w:val="fr-FR"/>
        </w:rPr>
        <w:t>a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</w:t>
      </w:r>
      <w:r w:rsidRPr="00A9120B">
        <w:rPr>
          <w:rFonts w:ascii="Calibri Light" w:hAnsi="Calibri Light"/>
          <w:sz w:val="24"/>
          <w:szCs w:val="24"/>
          <w:lang w:val="fr-FR"/>
        </w:rPr>
        <w:t xml:space="preserve">  de </w:t>
      </w:r>
      <w:r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</w:t>
      </w:r>
      <w:r w:rsidR="009F0C04">
        <w:rPr>
          <w:rFonts w:ascii="Calibri Light" w:hAnsi="Calibri Light"/>
          <w:sz w:val="24"/>
          <w:szCs w:val="24"/>
          <w:lang w:val="fr-FR"/>
        </w:rPr>
        <w:t xml:space="preserve"> de 20</w:t>
      </w:r>
    </w:p>
    <w:p w14:paraId="540D8CE8" w14:textId="77777777" w:rsidR="0029312B" w:rsidRDefault="004A17C0" w:rsidP="004A17C0">
      <w:pPr>
        <w:ind w:left="4084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</w:t>
      </w:r>
      <w:r w:rsidR="00596F37">
        <w:rPr>
          <w:rFonts w:ascii="Calibri Light" w:hAnsi="Calibri Light"/>
          <w:sz w:val="24"/>
          <w:szCs w:val="24"/>
        </w:rPr>
        <w:t>El Beneficiario</w:t>
      </w:r>
      <w:r>
        <w:rPr>
          <w:rFonts w:ascii="Calibri Light" w:hAnsi="Calibri Light"/>
          <w:sz w:val="24"/>
          <w:szCs w:val="24"/>
        </w:rPr>
        <w:t>,</w:t>
      </w:r>
    </w:p>
    <w:p w14:paraId="26E3728E" w14:textId="77777777" w:rsidR="004A17C0" w:rsidRDefault="004A17C0" w:rsidP="004A17C0">
      <w:pPr>
        <w:ind w:left="4084"/>
        <w:rPr>
          <w:rFonts w:ascii="Calibri Light" w:hAnsi="Calibri Light"/>
          <w:sz w:val="24"/>
          <w:szCs w:val="24"/>
        </w:rPr>
      </w:pPr>
    </w:p>
    <w:p w14:paraId="7EAE75FE" w14:textId="77777777" w:rsidR="004A17C0" w:rsidRDefault="004A17C0" w:rsidP="004A17C0">
      <w:pPr>
        <w:ind w:left="4084"/>
        <w:rPr>
          <w:rFonts w:ascii="Calibri Light" w:hAnsi="Calibri Light"/>
          <w:sz w:val="24"/>
          <w:szCs w:val="24"/>
        </w:rPr>
      </w:pPr>
    </w:p>
    <w:p w14:paraId="05F18B43" w14:textId="77777777" w:rsidR="004A17C0" w:rsidRPr="00B146C8" w:rsidRDefault="004A17C0" w:rsidP="004A17C0">
      <w:pPr>
        <w:ind w:left="4084"/>
        <w:rPr>
          <w:rFonts w:ascii="Calibri Light" w:hAnsi="Calibri Light"/>
          <w:sz w:val="24"/>
          <w:szCs w:val="24"/>
        </w:rPr>
      </w:pPr>
    </w:p>
    <w:p w14:paraId="1E7831BB" w14:textId="77777777" w:rsidR="00392AE6" w:rsidRPr="00B146C8" w:rsidRDefault="00392AE6" w:rsidP="0029312B">
      <w:pPr>
        <w:ind w:left="4084"/>
        <w:jc w:val="both"/>
        <w:rPr>
          <w:rFonts w:ascii="Calibri Light" w:hAnsi="Calibri Light"/>
          <w:sz w:val="24"/>
          <w:szCs w:val="24"/>
        </w:rPr>
      </w:pPr>
    </w:p>
    <w:p w14:paraId="041882BE" w14:textId="77777777" w:rsidR="0029312B" w:rsidRPr="00A9120B" w:rsidRDefault="0029312B" w:rsidP="0029312B">
      <w:pPr>
        <w:ind w:left="4084"/>
        <w:jc w:val="both"/>
        <w:rPr>
          <w:rFonts w:ascii="Calibri Light" w:hAnsi="Calibri Light"/>
          <w:sz w:val="24"/>
          <w:szCs w:val="24"/>
          <w:lang w:val="fr-FR"/>
        </w:rPr>
      </w:pPr>
      <w:proofErr w:type="spellStart"/>
      <w:r w:rsidRPr="00A9120B">
        <w:rPr>
          <w:rFonts w:ascii="Calibri Light" w:hAnsi="Calibri Light"/>
          <w:sz w:val="24"/>
          <w:szCs w:val="24"/>
          <w:lang w:val="fr-FR"/>
        </w:rPr>
        <w:t>Fdo</w:t>
      </w:r>
      <w:proofErr w:type="spellEnd"/>
      <w:proofErr w:type="gramStart"/>
      <w:r w:rsidRPr="00A9120B">
        <w:rPr>
          <w:rFonts w:ascii="Calibri Light" w:hAnsi="Calibri Light"/>
          <w:sz w:val="24"/>
          <w:szCs w:val="24"/>
          <w:lang w:val="fr-FR"/>
        </w:rPr>
        <w:t>.:</w:t>
      </w:r>
      <w:proofErr w:type="gramEnd"/>
      <w:r w:rsidR="00077805" w:rsidRPr="00A9120B">
        <w:rPr>
          <w:rFonts w:ascii="Calibri Light" w:hAnsi="Calibri Light"/>
          <w:sz w:val="24"/>
          <w:szCs w:val="24"/>
          <w:lang w:val="fr-FR"/>
        </w:rPr>
        <w:t xml:space="preserve">  </w:t>
      </w:r>
      <w:r w:rsidR="00077805" w:rsidRPr="00A9120B">
        <w:rPr>
          <w:rFonts w:ascii="Calibri Light" w:hAnsi="Calibri Light"/>
          <w:sz w:val="24"/>
          <w:szCs w:val="24"/>
          <w:u w:val="single"/>
          <w:lang w:val="fr-FR"/>
        </w:rPr>
        <w:t xml:space="preserve">                                                                      </w:t>
      </w:r>
      <w:r w:rsidR="00077805" w:rsidRPr="00A9120B">
        <w:rPr>
          <w:rFonts w:ascii="Calibri Light" w:hAnsi="Calibri Light"/>
          <w:sz w:val="24"/>
          <w:szCs w:val="24"/>
          <w:lang w:val="fr-FR"/>
        </w:rPr>
        <w:t xml:space="preserve">.                                                                            </w:t>
      </w:r>
    </w:p>
    <w:sectPr w:rsidR="0029312B" w:rsidRPr="00A9120B" w:rsidSect="00617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424" w:bottom="142" w:left="851" w:header="289" w:footer="1018" w:gutter="0"/>
      <w:cols w:space="720" w:equalWidth="0">
        <w:col w:w="1063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6CE8" w14:textId="77777777" w:rsidR="00DC38CD" w:rsidRDefault="00DC38CD">
      <w:r>
        <w:separator/>
      </w:r>
    </w:p>
  </w:endnote>
  <w:endnote w:type="continuationSeparator" w:id="0">
    <w:p w14:paraId="784601F7" w14:textId="77777777" w:rsidR="00DC38CD" w:rsidRDefault="00DC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A5BB" w14:textId="77777777" w:rsidR="002869BF" w:rsidRDefault="002869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D9DFAE" w14:textId="77777777" w:rsidR="002869BF" w:rsidRDefault="002869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2869BF" w14:paraId="2AEC3BC8" w14:textId="77777777">
      <w:tc>
        <w:tcPr>
          <w:tcW w:w="9142" w:type="dxa"/>
          <w:vAlign w:val="bottom"/>
        </w:tcPr>
        <w:p w14:paraId="7671F6A6" w14:textId="77777777" w:rsidR="002869BF" w:rsidRDefault="002869BF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14:paraId="0D1037C4" w14:textId="77777777" w:rsidR="002869BF" w:rsidRDefault="002869BF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14:paraId="42381E9D" w14:textId="77777777" w:rsidR="00C8017F" w:rsidRDefault="00D35E5B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DE </w:t>
          </w:r>
          <w:r w:rsidR="00011F53">
            <w:rPr>
              <w:rFonts w:ascii="Gill Sans MT" w:hAnsi="Gill Sans MT" w:cs="Arial"/>
              <w:sz w:val="10"/>
            </w:rPr>
            <w:t>EDUCACIÓN, CULTURA</w:t>
          </w:r>
        </w:p>
        <w:p w14:paraId="7DFB40A7" w14:textId="77777777" w:rsidR="00011F53" w:rsidRDefault="00011F53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>Y DEPORTE</w:t>
          </w:r>
        </w:p>
      </w:tc>
    </w:tr>
  </w:tbl>
  <w:p w14:paraId="43BE3DE6" w14:textId="77777777" w:rsidR="002869BF" w:rsidRDefault="002869BF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2869BF" w14:paraId="0901E671" w14:textId="77777777" w:rsidTr="008A2A9D">
      <w:tc>
        <w:tcPr>
          <w:tcW w:w="8434" w:type="dxa"/>
          <w:tcBorders>
            <w:right w:val="nil"/>
          </w:tcBorders>
          <w:vAlign w:val="bottom"/>
        </w:tcPr>
        <w:p w14:paraId="143C5E8B" w14:textId="77777777" w:rsidR="002869BF" w:rsidRDefault="002869BF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</w:tc>
      <w:tc>
        <w:tcPr>
          <w:tcW w:w="2289" w:type="dxa"/>
          <w:tcBorders>
            <w:left w:val="nil"/>
          </w:tcBorders>
        </w:tcPr>
        <w:p w14:paraId="6B03B9F5" w14:textId="77777777" w:rsidR="002869BF" w:rsidRDefault="002869BF" w:rsidP="004279A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</w:tbl>
  <w:p w14:paraId="28F22909" w14:textId="77777777" w:rsidR="002869BF" w:rsidRDefault="002869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E48C" w14:textId="77777777" w:rsidR="00DC38CD" w:rsidRDefault="00DC38CD">
      <w:r>
        <w:separator/>
      </w:r>
    </w:p>
  </w:footnote>
  <w:footnote w:type="continuationSeparator" w:id="0">
    <w:p w14:paraId="7E8339AF" w14:textId="77777777" w:rsidR="00DC38CD" w:rsidRDefault="00DC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F79A" w14:textId="77777777" w:rsidR="002869BF" w:rsidRDefault="002869B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29BC7D" w14:textId="77777777" w:rsidR="002869BF" w:rsidRDefault="002869B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4102" w14:textId="77777777" w:rsidR="002869BF" w:rsidRDefault="00596F37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62475209" wp14:editId="6522FCE2">
          <wp:extent cx="838200" cy="8763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DE1D7" w14:textId="77777777" w:rsidR="002869BF" w:rsidRDefault="002869BF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589800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762364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1348281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60866544">
    <w:abstractNumId w:val="15"/>
  </w:num>
  <w:num w:numId="5" w16cid:durableId="2124378498">
    <w:abstractNumId w:val="16"/>
  </w:num>
  <w:num w:numId="6" w16cid:durableId="609899579">
    <w:abstractNumId w:val="2"/>
  </w:num>
  <w:num w:numId="7" w16cid:durableId="116341514">
    <w:abstractNumId w:val="12"/>
  </w:num>
  <w:num w:numId="8" w16cid:durableId="2141417581">
    <w:abstractNumId w:val="18"/>
  </w:num>
  <w:num w:numId="9" w16cid:durableId="2085452281">
    <w:abstractNumId w:val="3"/>
  </w:num>
  <w:num w:numId="10" w16cid:durableId="1471676833">
    <w:abstractNumId w:val="4"/>
  </w:num>
  <w:num w:numId="11" w16cid:durableId="408506732">
    <w:abstractNumId w:val="14"/>
  </w:num>
  <w:num w:numId="12" w16cid:durableId="1497644753">
    <w:abstractNumId w:val="9"/>
  </w:num>
  <w:num w:numId="13" w16cid:durableId="1845389165">
    <w:abstractNumId w:val="6"/>
  </w:num>
  <w:num w:numId="14" w16cid:durableId="1273324625">
    <w:abstractNumId w:val="17"/>
  </w:num>
  <w:num w:numId="15" w16cid:durableId="358161640">
    <w:abstractNumId w:val="1"/>
  </w:num>
  <w:num w:numId="16" w16cid:durableId="1902326958">
    <w:abstractNumId w:val="7"/>
  </w:num>
  <w:num w:numId="17" w16cid:durableId="1509902433">
    <w:abstractNumId w:val="13"/>
  </w:num>
  <w:num w:numId="18" w16cid:durableId="632030161">
    <w:abstractNumId w:val="5"/>
  </w:num>
  <w:num w:numId="19" w16cid:durableId="256863168">
    <w:abstractNumId w:val="8"/>
  </w:num>
  <w:num w:numId="20" w16cid:durableId="1013075382">
    <w:abstractNumId w:val="11"/>
  </w:num>
  <w:num w:numId="21" w16cid:durableId="660549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107"/>
    <w:rsid w:val="00011F53"/>
    <w:rsid w:val="00027A6A"/>
    <w:rsid w:val="00045B8D"/>
    <w:rsid w:val="00077805"/>
    <w:rsid w:val="00157D61"/>
    <w:rsid w:val="00174C8A"/>
    <w:rsid w:val="00196571"/>
    <w:rsid w:val="001A1F65"/>
    <w:rsid w:val="001D4D00"/>
    <w:rsid w:val="001F5216"/>
    <w:rsid w:val="00211C42"/>
    <w:rsid w:val="00261BCF"/>
    <w:rsid w:val="002869BF"/>
    <w:rsid w:val="0028709B"/>
    <w:rsid w:val="0029312B"/>
    <w:rsid w:val="002A0B73"/>
    <w:rsid w:val="003742DD"/>
    <w:rsid w:val="00392AE6"/>
    <w:rsid w:val="00395AB9"/>
    <w:rsid w:val="004279AF"/>
    <w:rsid w:val="00481265"/>
    <w:rsid w:val="00485DBB"/>
    <w:rsid w:val="00493D24"/>
    <w:rsid w:val="004A17C0"/>
    <w:rsid w:val="004E6346"/>
    <w:rsid w:val="004F7184"/>
    <w:rsid w:val="00596F37"/>
    <w:rsid w:val="006173DB"/>
    <w:rsid w:val="00631706"/>
    <w:rsid w:val="006613B0"/>
    <w:rsid w:val="006C1E95"/>
    <w:rsid w:val="006F7A17"/>
    <w:rsid w:val="0070545C"/>
    <w:rsid w:val="00706162"/>
    <w:rsid w:val="007E2836"/>
    <w:rsid w:val="00842F9E"/>
    <w:rsid w:val="00844D1B"/>
    <w:rsid w:val="00853F00"/>
    <w:rsid w:val="00856C80"/>
    <w:rsid w:val="008A2A9D"/>
    <w:rsid w:val="008F28F5"/>
    <w:rsid w:val="00912065"/>
    <w:rsid w:val="00927756"/>
    <w:rsid w:val="009876FD"/>
    <w:rsid w:val="009A781E"/>
    <w:rsid w:val="009D79F1"/>
    <w:rsid w:val="009F0C04"/>
    <w:rsid w:val="00A06793"/>
    <w:rsid w:val="00A449D3"/>
    <w:rsid w:val="00A9120B"/>
    <w:rsid w:val="00AB6356"/>
    <w:rsid w:val="00AC53C1"/>
    <w:rsid w:val="00AF1119"/>
    <w:rsid w:val="00B00789"/>
    <w:rsid w:val="00B109C8"/>
    <w:rsid w:val="00B146C8"/>
    <w:rsid w:val="00BC6FDD"/>
    <w:rsid w:val="00BD7B14"/>
    <w:rsid w:val="00BD7C52"/>
    <w:rsid w:val="00C12EEA"/>
    <w:rsid w:val="00C62838"/>
    <w:rsid w:val="00C8017F"/>
    <w:rsid w:val="00C811E3"/>
    <w:rsid w:val="00CC28AB"/>
    <w:rsid w:val="00D23D2E"/>
    <w:rsid w:val="00D35E5B"/>
    <w:rsid w:val="00D65ABC"/>
    <w:rsid w:val="00D91107"/>
    <w:rsid w:val="00DC38CD"/>
    <w:rsid w:val="00E11C62"/>
    <w:rsid w:val="00E63F94"/>
    <w:rsid w:val="00ED534D"/>
    <w:rsid w:val="00EF1391"/>
    <w:rsid w:val="00EF2864"/>
    <w:rsid w:val="00F30CEB"/>
    <w:rsid w:val="00F32E45"/>
    <w:rsid w:val="00F608FD"/>
    <w:rsid w:val="00F87152"/>
    <w:rsid w:val="00FE55EF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BB630"/>
  <w15:docId w15:val="{4078D626-CD38-4E02-9E35-C0D9A734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9D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44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D1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D1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D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44D1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D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4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&#201;S\Educaci&#243;n,%20Cultura%20y%20Deporte%20-%20Logos\varios+2-%20EducacionC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76D2-D9F6-45AF-95A1-5FE6FBA6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varios+2- EducacionCD.dot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Gómez Domínguez Inés</dc:creator>
  <cp:lastModifiedBy>Fernández Tejerina, Esther</cp:lastModifiedBy>
  <cp:revision>4</cp:revision>
  <cp:lastPrinted>2017-07-11T11:09:00Z</cp:lastPrinted>
  <dcterms:created xsi:type="dcterms:W3CDTF">2021-01-27T10:15:00Z</dcterms:created>
  <dcterms:modified xsi:type="dcterms:W3CDTF">2024-06-27T10:39:00Z</dcterms:modified>
</cp:coreProperties>
</file>