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C20405">
        <w:trPr>
          <w:trHeight w:val="426"/>
        </w:trPr>
        <w:tc>
          <w:tcPr>
            <w:tcW w:w="3189" w:type="dxa"/>
            <w:vAlign w:val="center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C20405">
        <w:trPr>
          <w:trHeight w:val="690"/>
        </w:trPr>
        <w:tc>
          <w:tcPr>
            <w:tcW w:w="3189" w:type="dxa"/>
          </w:tcPr>
          <w:p w:rsidR="00C1609D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:rsidR="00ED35E6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  <w:tr w:rsidR="00C20405">
        <w:tc>
          <w:tcPr>
            <w:tcW w:w="3189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:rsidR="0004666E" w:rsidRDefault="0004666E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C20405"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9B1B9D" w:rsidRDefault="00341BB8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DIRECCIÓN GENERAL DEL LIBRO, DEL CÓMIC Y DE LA LECTURA</w:t>
            </w:r>
          </w:p>
        </w:tc>
      </w:tr>
      <w:tr w:rsidR="00C20405">
        <w:trPr>
          <w:trHeight w:hRule="exact" w:val="57"/>
        </w:trPr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C20405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</w:tbl>
    <w:p w:rsidR="009B1B9D" w:rsidRDefault="00341BB8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 wp14:anchorId="13A52B6A">
            <wp:simplePos x="0" y="0"/>
            <wp:positionH relativeFrom="margin">
              <wp:posOffset>-140335</wp:posOffset>
            </wp:positionH>
            <wp:positionV relativeFrom="margin">
              <wp:posOffset>31750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83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9D" w:rsidRDefault="009B1B9D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framePr w:hSpace="142" w:wrap="auto" w:vAnchor="text" w:hAnchor="margin" w:xAlign="right" w:y="1"/>
        <w:suppressOverlap/>
        <w:rPr>
          <w:rFonts w:ascii="Arial" w:hAnsi="Arial" w:cs="Arial"/>
          <w:sz w:val="22"/>
          <w:lang w:val="es-ES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  <w:sectPr w:rsidR="009B1B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7E3ED3" w:rsidTr="00554EEF">
        <w:tc>
          <w:tcPr>
            <w:tcW w:w="9551" w:type="dxa"/>
          </w:tcPr>
          <w:p w:rsidR="007E3ED3" w:rsidRDefault="007E3ED3" w:rsidP="00554EEF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:rsidR="007E3ED3" w:rsidRPr="00341BB8" w:rsidRDefault="00341BB8" w:rsidP="00341BB8">
      <w:pPr>
        <w:pStyle w:val="Ttulo1"/>
        <w:rPr>
          <w:rStyle w:val="Textoennegrita"/>
        </w:rPr>
      </w:pPr>
      <w:r w:rsidRPr="00341BB8">
        <w:rPr>
          <w:lang w:val="fr-FR"/>
        </w:rPr>
        <w:t>SUBVENCIONES DE CONCESIÓN DIRECTA 2024</w:t>
      </w:r>
    </w:p>
    <w:p w:rsidR="00341BB8" w:rsidRDefault="00341BB8" w:rsidP="00341BB8">
      <w:pPr>
        <w:suppressAutoHyphens/>
        <w:spacing w:line="276" w:lineRule="auto"/>
        <w:ind w:left="426"/>
        <w:rPr>
          <w:rFonts w:ascii="Arial" w:hAnsi="Arial" w:cs="Arial"/>
          <w:sz w:val="22"/>
        </w:rPr>
      </w:pPr>
    </w:p>
    <w:p w:rsidR="00341BB8" w:rsidRDefault="00341BB8" w:rsidP="00341BB8">
      <w:pPr>
        <w:suppressAutoHyphens/>
        <w:spacing w:line="276" w:lineRule="auto"/>
        <w:ind w:left="426"/>
        <w:rPr>
          <w:rFonts w:ascii="Arial" w:hAnsi="Arial" w:cs="Arial"/>
          <w:sz w:val="22"/>
        </w:rPr>
      </w:pPr>
    </w:p>
    <w:p w:rsidR="00341BB8" w:rsidRDefault="00341BB8" w:rsidP="00341BB8">
      <w:pPr>
        <w:suppressAutoHyphens/>
        <w:spacing w:line="276" w:lineRule="auto"/>
        <w:ind w:left="426"/>
        <w:rPr>
          <w:rFonts w:ascii="Arial" w:hAnsi="Arial" w:cs="Arial"/>
          <w:sz w:val="22"/>
        </w:rPr>
      </w:pPr>
      <w:bookmarkStart w:id="0" w:name="_GoBack"/>
      <w:bookmarkEnd w:id="0"/>
    </w:p>
    <w:p w:rsidR="00341BB8" w:rsidRDefault="00341BB8" w:rsidP="00341BB8">
      <w:pPr>
        <w:suppressAutoHyphens/>
        <w:spacing w:line="276" w:lineRule="auto"/>
        <w:ind w:left="426"/>
        <w:rPr>
          <w:rStyle w:val="Textoennegrita"/>
          <w:rFonts w:ascii="Calibri" w:hAnsi="Calibri" w:cs="Calibri"/>
          <w:sz w:val="22"/>
          <w:szCs w:val="28"/>
        </w:rPr>
      </w:pPr>
      <w:r>
        <w:rPr>
          <w:rStyle w:val="Textoennegrita"/>
          <w:rFonts w:ascii="Calibri" w:hAnsi="Calibri" w:cs="Calibri"/>
          <w:sz w:val="24"/>
          <w:szCs w:val="28"/>
        </w:rPr>
        <w:t>Nombre de la entidad:</w:t>
      </w:r>
    </w:p>
    <w:p w:rsidR="00341BB8" w:rsidRDefault="00341BB8" w:rsidP="00341BB8">
      <w:pPr>
        <w:suppressAutoHyphens/>
        <w:spacing w:line="276" w:lineRule="auto"/>
        <w:ind w:left="426"/>
        <w:rPr>
          <w:rStyle w:val="Textoennegrita"/>
          <w:rFonts w:ascii="Calibri" w:hAnsi="Calibri" w:cs="Calibri"/>
          <w:sz w:val="22"/>
          <w:szCs w:val="28"/>
        </w:rPr>
      </w:pPr>
    </w:p>
    <w:p w:rsidR="00341BB8" w:rsidRDefault="00341BB8" w:rsidP="00341BB8">
      <w:pPr>
        <w:suppressAutoHyphens/>
        <w:spacing w:line="276" w:lineRule="auto"/>
        <w:ind w:left="426"/>
        <w:rPr>
          <w:rStyle w:val="Textoennegrita"/>
          <w:rFonts w:ascii="Calibri" w:hAnsi="Calibri" w:cs="Calibri"/>
          <w:sz w:val="22"/>
          <w:szCs w:val="28"/>
        </w:rPr>
      </w:pPr>
    </w:p>
    <w:p w:rsidR="00341BB8" w:rsidRDefault="00341BB8" w:rsidP="00341BB8">
      <w:pPr>
        <w:suppressAutoHyphens/>
        <w:spacing w:line="276" w:lineRule="auto"/>
        <w:ind w:left="426"/>
        <w:rPr>
          <w:rStyle w:val="Textoennegrita"/>
          <w:rFonts w:ascii="Calibri" w:hAnsi="Calibri" w:cs="Calibri"/>
          <w:sz w:val="24"/>
          <w:szCs w:val="28"/>
        </w:rPr>
      </w:pPr>
      <w:r>
        <w:rPr>
          <w:rStyle w:val="Textoennegrita"/>
          <w:rFonts w:ascii="Calibri" w:hAnsi="Calibri" w:cs="Calibri"/>
          <w:sz w:val="24"/>
          <w:szCs w:val="28"/>
        </w:rPr>
        <w:t>Título del proyecto:</w:t>
      </w:r>
    </w:p>
    <w:p w:rsidR="00341BB8" w:rsidRDefault="00341BB8" w:rsidP="00341BB8">
      <w:pPr>
        <w:suppressAutoHyphens/>
        <w:spacing w:line="276" w:lineRule="auto"/>
        <w:ind w:left="426"/>
        <w:rPr>
          <w:rStyle w:val="Textoennegrita"/>
          <w:rFonts w:ascii="Calibri" w:hAnsi="Calibri" w:cs="Calibri"/>
          <w:sz w:val="22"/>
          <w:szCs w:val="28"/>
        </w:rPr>
      </w:pPr>
    </w:p>
    <w:p w:rsidR="00341BB8" w:rsidRDefault="00341BB8" w:rsidP="00341BB8">
      <w:pPr>
        <w:suppressAutoHyphens/>
        <w:spacing w:line="240" w:lineRule="atLeast"/>
        <w:ind w:left="426"/>
        <w:rPr>
          <w:rStyle w:val="Textoennegrita"/>
          <w:rFonts w:ascii="Calibri" w:hAnsi="Calibri" w:cs="Calibri"/>
          <w:sz w:val="22"/>
          <w:szCs w:val="28"/>
        </w:rPr>
      </w:pPr>
    </w:p>
    <w:p w:rsidR="00341BB8" w:rsidRDefault="00341BB8" w:rsidP="00341BB8">
      <w:pPr>
        <w:suppressAutoHyphens/>
        <w:spacing w:line="240" w:lineRule="atLeast"/>
        <w:ind w:left="426"/>
        <w:rPr>
          <w:rStyle w:val="Textoennegrita"/>
          <w:rFonts w:ascii="Calibri" w:hAnsi="Calibri" w:cs="Calibri"/>
          <w:sz w:val="24"/>
          <w:szCs w:val="28"/>
        </w:rPr>
      </w:pPr>
      <w:r>
        <w:rPr>
          <w:rStyle w:val="Textoennegrita"/>
          <w:rFonts w:ascii="Calibri" w:hAnsi="Calibri" w:cs="Calibri"/>
          <w:sz w:val="24"/>
          <w:szCs w:val="28"/>
        </w:rPr>
        <w:t>Presupuesto de las actividades que constituyen el proyecto, con desglose del importe previsto en cada tipo de gasto:</w:t>
      </w:r>
    </w:p>
    <w:p w:rsidR="00341BB8" w:rsidRDefault="00341BB8" w:rsidP="00341BB8">
      <w:pPr>
        <w:suppressAutoHyphens/>
        <w:spacing w:line="240" w:lineRule="atLeast"/>
        <w:ind w:left="426"/>
        <w:rPr>
          <w:rFonts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4"/>
        <w:gridCol w:w="1851"/>
      </w:tblGrid>
      <w:tr w:rsidR="00341BB8" w:rsidTr="00341BB8">
        <w:trPr>
          <w:cantSplit/>
          <w:trHeight w:val="44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1BB8" w:rsidRDefault="00341BB8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eastAsia="es-ES_tradnl"/>
              </w:rPr>
              <w:t>CONCEPTO DE LOS GASTOS*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1BB8" w:rsidRDefault="00341BB8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eastAsia="es-ES_tradnl"/>
              </w:rPr>
              <w:t>COSTE</w:t>
            </w:r>
          </w:p>
        </w:tc>
      </w:tr>
      <w:tr w:rsidR="00341BB8" w:rsidTr="00341BB8">
        <w:trPr>
          <w:cantSplit/>
          <w:trHeight w:val="421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9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2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2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2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pStyle w:val="Piedepgina"/>
              <w:tabs>
                <w:tab w:val="left" w:pos="708"/>
              </w:tabs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pStyle w:val="Piedepgina"/>
              <w:tabs>
                <w:tab w:val="left" w:pos="708"/>
              </w:tabs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3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pStyle w:val="Piedepgina"/>
              <w:tabs>
                <w:tab w:val="left" w:pos="708"/>
              </w:tabs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1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16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09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57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29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pStyle w:val="Ttulo7"/>
              <w:ind w:left="57" w:right="57"/>
              <w:rPr>
                <w:rFonts w:ascii="Calibri" w:hAnsi="Calibri"/>
                <w:sz w:val="22"/>
                <w:lang w:eastAsia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sz w:val="22"/>
                <w:szCs w:val="24"/>
                <w:lang w:eastAsia="es-ES_tradnl"/>
              </w:rPr>
            </w:pPr>
          </w:p>
        </w:tc>
      </w:tr>
      <w:tr w:rsidR="00341BB8" w:rsidTr="00341BB8">
        <w:trPr>
          <w:cantSplit/>
          <w:trHeight w:val="407"/>
          <w:tblHeader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341BB8" w:rsidRDefault="00341BB8">
            <w:pPr>
              <w:pStyle w:val="Ttulo7"/>
              <w:ind w:left="57" w:right="57"/>
              <w:rPr>
                <w:rFonts w:ascii="Calibri" w:hAnsi="Calibri"/>
                <w:sz w:val="22"/>
                <w:lang w:eastAsia="es-ES_tradnl"/>
              </w:rPr>
            </w:pPr>
            <w:r>
              <w:rPr>
                <w:rFonts w:ascii="Calibri" w:hAnsi="Calibri"/>
                <w:lang w:eastAsia="es-ES_tradnl"/>
              </w:rPr>
              <w:t>COSTE TOTAL DEL PROYECTO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BB8" w:rsidRDefault="00341BB8">
            <w:pPr>
              <w:ind w:left="57" w:right="170"/>
              <w:jc w:val="right"/>
              <w:rPr>
                <w:rFonts w:ascii="Calibri" w:hAnsi="Calibri" w:cs="Arial"/>
                <w:i/>
                <w:sz w:val="22"/>
                <w:szCs w:val="24"/>
                <w:lang w:eastAsia="es-ES_tradnl"/>
              </w:rPr>
            </w:pPr>
          </w:p>
        </w:tc>
      </w:tr>
    </w:tbl>
    <w:p w:rsidR="007E3ED3" w:rsidRDefault="007E3ED3" w:rsidP="007E3ED3">
      <w:pPr>
        <w:pStyle w:val="Textonotapie"/>
        <w:tabs>
          <w:tab w:val="left" w:pos="-3969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  <w:sectPr w:rsidR="009B1B9D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formProt w:val="0"/>
          <w:titlePg/>
        </w:sect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  <w:sectPr w:rsidR="009B1B9D">
          <w:type w:val="continuous"/>
          <w:pgSz w:w="11906" w:h="16838" w:code="9"/>
          <w:pgMar w:top="992" w:right="567" w:bottom="851" w:left="851" w:header="289" w:footer="1018" w:gutter="0"/>
          <w:cols w:space="720" w:equalWidth="0">
            <w:col w:w="9411"/>
          </w:cols>
          <w:titlePg/>
        </w:sect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/>
    <w:p w:rsidR="009B1B9D" w:rsidRDefault="009B1B9D">
      <w:pPr>
        <w:pStyle w:val="Textonotapie"/>
        <w:tabs>
          <w:tab w:val="left" w:pos="1021"/>
          <w:tab w:val="left" w:pos="8080"/>
        </w:tabs>
      </w:pPr>
    </w:p>
    <w:p w:rsidR="009A7A17" w:rsidRDefault="009A7A17">
      <w:pPr>
        <w:pStyle w:val="Textonotapie"/>
        <w:tabs>
          <w:tab w:val="left" w:pos="1021"/>
          <w:tab w:val="left" w:pos="8080"/>
        </w:tabs>
      </w:pPr>
    </w:p>
    <w:p w:rsidR="009A7A17" w:rsidRDefault="009A7A17">
      <w:pPr>
        <w:pStyle w:val="Textonotapie"/>
        <w:tabs>
          <w:tab w:val="left" w:pos="1021"/>
          <w:tab w:val="left" w:pos="8080"/>
        </w:tabs>
      </w:pP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p w:rsidR="00B93940" w:rsidRDefault="00B93940">
      <w:pPr>
        <w:pStyle w:val="Textonotapie"/>
        <w:tabs>
          <w:tab w:val="left" w:pos="1021"/>
          <w:tab w:val="left" w:pos="8080"/>
        </w:tabs>
      </w:pPr>
      <w:r>
        <w:br w:type="page"/>
      </w:r>
    </w:p>
    <w:sectPr w:rsidR="00B93940">
      <w:type w:val="continuous"/>
      <w:pgSz w:w="11906" w:h="16838" w:code="9"/>
      <w:pgMar w:top="992" w:right="567" w:bottom="851" w:left="851" w:header="289" w:footer="1018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B8" w:rsidRDefault="00341BB8">
      <w:r>
        <w:separator/>
      </w:r>
    </w:p>
  </w:endnote>
  <w:endnote w:type="continuationSeparator" w:id="0">
    <w:p w:rsidR="00341BB8" w:rsidRDefault="0034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C20405">
      <w:tc>
        <w:tcPr>
          <w:tcW w:w="9142" w:type="dxa"/>
          <w:vAlign w:val="bottom"/>
        </w:tcPr>
        <w:p w:rsidR="009B1B9D" w:rsidRDefault="009B1B9D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:rsidR="00C1609D" w:rsidRPr="00C160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 xml:space="preserve">MINISTERIO </w:t>
          </w:r>
        </w:p>
        <w:p w:rsidR="009B1B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>DE CULTURA</w:t>
          </w:r>
        </w:p>
      </w:tc>
    </w:tr>
  </w:tbl>
  <w:p w:rsidR="009B1B9D" w:rsidRDefault="009B1B9D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C20405">
      <w:trPr>
        <w:trHeight w:val="80"/>
      </w:trPr>
      <w:tc>
        <w:tcPr>
          <w:tcW w:w="8434" w:type="dxa"/>
          <w:vAlign w:val="bottom"/>
        </w:tcPr>
        <w:p w:rsidR="009B1B9D" w:rsidRDefault="009B1B9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www.ministerio.gob.es</w:t>
          </w:r>
        </w:p>
        <w:p w:rsidR="009B1B9D" w:rsidRDefault="009B1B9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correo@ministerio.es</w:t>
          </w:r>
        </w:p>
      </w:tc>
      <w:tc>
        <w:tcPr>
          <w:tcW w:w="2289" w:type="dxa"/>
        </w:tcPr>
        <w:p w:rsidR="00ED35E6" w:rsidRDefault="00ED35E6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DIRECCIÓN, Nº </w:t>
          </w:r>
        </w:p>
        <w:p w:rsidR="00ED35E6" w:rsidRDefault="00ED35E6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CÓDIGO POSTAL CIUDAD</w:t>
          </w:r>
        </w:p>
        <w:p w:rsidR="00ED35E6" w:rsidRDefault="00ED35E6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91 000 00 00</w:t>
          </w:r>
        </w:p>
        <w:p w:rsidR="009B1B9D" w:rsidRDefault="00ED35E6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FAX: 91 000 00 00</w:t>
          </w:r>
        </w:p>
      </w:tc>
    </w:tr>
  </w:tbl>
  <w:p w:rsidR="009B1B9D" w:rsidRDefault="00341BB8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2FBFE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" o:spid="_x0000_s1026" style="position:absolute;margin-left:375.7pt;margin-top:-17.1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B8" w:rsidRDefault="00341BB8">
      <w:r>
        <w:separator/>
      </w:r>
    </w:p>
  </w:footnote>
  <w:footnote w:type="continuationSeparator" w:id="0">
    <w:p w:rsidR="00341BB8" w:rsidRDefault="0034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341BB8">
    <w:pPr>
      <w:pStyle w:val="Encabezado"/>
      <w:tabs>
        <w:tab w:val="clear" w:pos="8504"/>
      </w:tabs>
      <w:ind w:right="-370"/>
      <w:jc w:val="right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3A52B6A">
          <wp:simplePos x="0" y="0"/>
          <wp:positionH relativeFrom="margin">
            <wp:posOffset>6113145</wp:posOffset>
          </wp:positionH>
          <wp:positionV relativeFrom="margin">
            <wp:posOffset>-441325</wp:posOffset>
          </wp:positionV>
          <wp:extent cx="762000" cy="781050"/>
          <wp:effectExtent l="0" t="0" r="0" b="0"/>
          <wp:wrapTight wrapText="bothSides">
            <wp:wrapPolygon edited="0">
              <wp:start x="0" y="0"/>
              <wp:lineTo x="0" y="21073"/>
              <wp:lineTo x="21060" y="21073"/>
              <wp:lineTo x="21060" y="0"/>
              <wp:lineTo x="0" y="0"/>
            </wp:wrapPolygon>
          </wp:wrapTight>
          <wp:docPr id="46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9D"/>
    <w:rsid w:val="0004666E"/>
    <w:rsid w:val="001E2EA5"/>
    <w:rsid w:val="002F1F9A"/>
    <w:rsid w:val="00341BB8"/>
    <w:rsid w:val="00737F77"/>
    <w:rsid w:val="007E3ED3"/>
    <w:rsid w:val="007F759B"/>
    <w:rsid w:val="00820311"/>
    <w:rsid w:val="0094203B"/>
    <w:rsid w:val="009A7A17"/>
    <w:rsid w:val="009B1B9D"/>
    <w:rsid w:val="00B93940"/>
    <w:rsid w:val="00C1609D"/>
    <w:rsid w:val="00C20405"/>
    <w:rsid w:val="00D02DBC"/>
    <w:rsid w:val="00D41E02"/>
    <w:rsid w:val="00D83B15"/>
    <w:rsid w:val="00DC689F"/>
    <w:rsid w:val="00E120D1"/>
    <w:rsid w:val="00EA265F"/>
    <w:rsid w:val="00ED35E6"/>
    <w:rsid w:val="00ED5BBE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1"/>
    </o:shapelayout>
  </w:shapeDefaults>
  <w:decimalSymbol w:val=","/>
  <w:listSeparator w:val=";"/>
  <w14:docId w14:val="253B5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B8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link w:val="Piedepgina"/>
    <w:uiPriority w:val="99"/>
    <w:rsid w:val="00341BB8"/>
    <w:rPr>
      <w:lang w:val="es-ES_tradnl"/>
    </w:rPr>
  </w:style>
  <w:style w:type="character" w:styleId="Textoennegrita">
    <w:name w:val="Strong"/>
    <w:qFormat/>
    <w:rsid w:val="00341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B8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link w:val="Piedepgina"/>
    <w:uiPriority w:val="99"/>
    <w:rsid w:val="00341BB8"/>
    <w:rPr>
      <w:lang w:val="es-ES_tradnl"/>
    </w:rPr>
  </w:style>
  <w:style w:type="character" w:styleId="Textoennegrita">
    <w:name w:val="Strong"/>
    <w:qFormat/>
    <w:rsid w:val="00341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ia.hurtado\Desktop\Papeleria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oficio+2.dot</Template>
  <TotalTime>1</TotalTime>
  <Pages>3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Hurtado Llauradó, Lidia</dc:creator>
  <cp:lastModifiedBy>Hurtado Llauradó, Lidia</cp:lastModifiedBy>
  <cp:revision>1</cp:revision>
  <cp:lastPrinted>2003-08-25T12:36:00Z</cp:lastPrinted>
  <dcterms:created xsi:type="dcterms:W3CDTF">2024-07-03T12:01:00Z</dcterms:created>
  <dcterms:modified xsi:type="dcterms:W3CDTF">2024-07-03T12:03:00Z</dcterms:modified>
</cp:coreProperties>
</file>