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6C34" w14:textId="47E6C11A" w:rsidR="002C3BAB" w:rsidRPr="00A33C63" w:rsidRDefault="002C3BAB" w:rsidP="007A001E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bookmarkStart w:id="0" w:name="OLE_LINK3"/>
      <w:r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AYUDAS PARA PROYECTOS DE CONSERVACIÓN, PROTECCIÓN Y DIFUSIÓN DE BIENE</w:t>
      </w:r>
      <w:r w:rsidR="009D3657"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S DECLARADOS PATRIMONIO MUNDIAL</w:t>
      </w:r>
      <w:r w:rsidR="007A001E"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, CORRESPONDIENTES AL AÑO 202</w:t>
      </w:r>
      <w:r w:rsidR="00EB3367">
        <w:rPr>
          <w:rFonts w:ascii="Arial" w:hAnsi="Arial" w:cs="Arial"/>
          <w:b/>
          <w:color w:val="000000"/>
          <w:sz w:val="22"/>
          <w:szCs w:val="22"/>
          <w:lang w:val="es-ES"/>
        </w:rPr>
        <w:t>5</w:t>
      </w:r>
    </w:p>
    <w:p w14:paraId="3220DFC2" w14:textId="77777777" w:rsidR="002C3BAB" w:rsidRPr="00A33C63" w:rsidRDefault="002C3BAB" w:rsidP="003C593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bookmarkEnd w:id="0"/>
    <w:p w14:paraId="3080AE1F" w14:textId="77777777" w:rsidR="002C3BAB" w:rsidRPr="00A33C63" w:rsidRDefault="002C3BAB" w:rsidP="00A3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line="276" w:lineRule="auto"/>
        <w:jc w:val="center"/>
        <w:rPr>
          <w:rFonts w:ascii="Arial" w:hAnsi="Arial" w:cs="Arial"/>
          <w:b/>
          <w:color w:val="FFFFFF" w:themeColor="background1"/>
          <w:sz w:val="22"/>
          <w:szCs w:val="24"/>
          <w:lang w:val="es-ES"/>
        </w:rPr>
      </w:pPr>
      <w:r w:rsidRPr="00A33C63">
        <w:rPr>
          <w:rFonts w:ascii="Arial" w:hAnsi="Arial" w:cs="Arial"/>
          <w:b/>
          <w:color w:val="FFFFFF" w:themeColor="background1"/>
          <w:sz w:val="22"/>
          <w:szCs w:val="24"/>
          <w:lang w:val="es-ES"/>
        </w:rPr>
        <w:t>MEMORIA DE LA ACTIVIDAD PARA LA QUE SE SOLICITA LA AYUDA</w:t>
      </w:r>
    </w:p>
    <w:p w14:paraId="6E4C1491" w14:textId="77777777" w:rsidR="002C3BAB" w:rsidRPr="00A33C63" w:rsidRDefault="002C3BAB" w:rsidP="003C593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7BDF057" w14:textId="456A0376" w:rsidR="00842563" w:rsidRPr="00A33C63" w:rsidRDefault="00842563" w:rsidP="00A33C63">
      <w:pPr>
        <w:spacing w:line="276" w:lineRule="auto"/>
        <w:rPr>
          <w:rFonts w:ascii="Arial" w:hAnsi="Arial" w:cs="Arial"/>
          <w:b/>
          <w:sz w:val="22"/>
          <w:szCs w:val="22"/>
          <w:lang w:val="es-ES"/>
        </w:rPr>
      </w:pPr>
      <w:r w:rsidRPr="00A33C63">
        <w:rPr>
          <w:rFonts w:ascii="Arial" w:hAnsi="Arial" w:cs="Arial"/>
          <w:b/>
          <w:sz w:val="22"/>
          <w:szCs w:val="22"/>
          <w:lang w:val="es-ES"/>
        </w:rPr>
        <w:t>Contenido mínimo de la memoria</w:t>
      </w:r>
      <w:r w:rsidR="00A33C63" w:rsidRPr="00A33C63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33C63" w:rsidRPr="00A33C63">
        <w:rPr>
          <w:rFonts w:ascii="Arial" w:hAnsi="Arial" w:cs="Arial"/>
          <w:sz w:val="22"/>
          <w:szCs w:val="22"/>
          <w:lang w:val="es-ES"/>
        </w:rPr>
        <w:t>(Entre 10 y 20 páginas):</w:t>
      </w:r>
    </w:p>
    <w:p w14:paraId="4CBA2893" w14:textId="77777777" w:rsidR="00842563" w:rsidRPr="00A33C63" w:rsidRDefault="00842563" w:rsidP="004D638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CB369B2" w14:textId="52E5EECB" w:rsidR="00842563" w:rsidRPr="00A33C63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33C63">
        <w:rPr>
          <w:rFonts w:ascii="Arial" w:hAnsi="Arial" w:cs="Arial"/>
          <w:b/>
          <w:bCs/>
        </w:rPr>
        <w:t xml:space="preserve">Descripción </w:t>
      </w:r>
      <w:r w:rsidR="00D271C8" w:rsidRPr="00A33C63">
        <w:rPr>
          <w:rFonts w:ascii="Arial" w:hAnsi="Arial" w:cs="Arial"/>
          <w:b/>
          <w:bCs/>
        </w:rPr>
        <w:t>general del proyecto y objetivos</w:t>
      </w:r>
      <w:r w:rsidR="00D271C8" w:rsidRPr="00A33C63">
        <w:rPr>
          <w:rFonts w:ascii="Arial" w:hAnsi="Arial" w:cs="Arial"/>
        </w:rPr>
        <w:t>. (Resum</w:t>
      </w:r>
      <w:r w:rsidR="00A33C63" w:rsidRPr="00A33C63">
        <w:rPr>
          <w:rFonts w:ascii="Arial" w:hAnsi="Arial" w:cs="Arial"/>
        </w:rPr>
        <w:t>en</w:t>
      </w:r>
      <w:r w:rsidR="00D271C8" w:rsidRPr="00A33C63">
        <w:rPr>
          <w:rFonts w:ascii="Arial" w:hAnsi="Arial" w:cs="Arial"/>
        </w:rPr>
        <w:t>)</w:t>
      </w:r>
    </w:p>
    <w:p w14:paraId="29EA806C" w14:textId="77777777" w:rsidR="00842563" w:rsidRPr="00A33C63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33C63">
        <w:rPr>
          <w:rFonts w:ascii="Arial" w:hAnsi="Arial" w:cs="Arial"/>
          <w:b/>
          <w:bCs/>
        </w:rPr>
        <w:t>Participantes: personas o instituciones que participan en la actividad.</w:t>
      </w:r>
    </w:p>
    <w:p w14:paraId="244D6FE6" w14:textId="7330F776" w:rsidR="00842563" w:rsidRPr="00A33C63" w:rsidRDefault="00D271C8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33C63">
        <w:rPr>
          <w:rFonts w:ascii="Arial" w:hAnsi="Arial" w:cs="Arial"/>
          <w:b/>
          <w:bCs/>
        </w:rPr>
        <w:t>L</w:t>
      </w:r>
      <w:r w:rsidR="00842563" w:rsidRPr="00A33C63">
        <w:rPr>
          <w:rFonts w:ascii="Arial" w:hAnsi="Arial" w:cs="Arial"/>
          <w:b/>
          <w:bCs/>
        </w:rPr>
        <w:t>ugar donde se realiza la actividad.</w:t>
      </w:r>
      <w:r w:rsidRPr="00A33C63">
        <w:rPr>
          <w:rFonts w:ascii="Arial" w:hAnsi="Arial" w:cs="Arial"/>
          <w:b/>
          <w:bCs/>
        </w:rPr>
        <w:t xml:space="preserve"> Sede o Sedes / Delimitación geográfica.</w:t>
      </w:r>
    </w:p>
    <w:p w14:paraId="3F1EFB22" w14:textId="08CA39D8" w:rsidR="00D271C8" w:rsidRPr="00A33C63" w:rsidRDefault="00D271C8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>Descripción técnica del proyecto.</w:t>
      </w:r>
    </w:p>
    <w:p w14:paraId="41C06EC1" w14:textId="03F78D71" w:rsidR="00D271C8" w:rsidRPr="00A33C63" w:rsidRDefault="00D271C8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 xml:space="preserve">Organización de la ejecución del proyecto. </w:t>
      </w:r>
      <w:r w:rsidRPr="00A33C63">
        <w:rPr>
          <w:rFonts w:ascii="Arial" w:hAnsi="Arial" w:cs="Arial"/>
          <w:color w:val="000000"/>
        </w:rPr>
        <w:t>(Medios humanos y materiales)</w:t>
      </w:r>
    </w:p>
    <w:p w14:paraId="49CA9B07" w14:textId="025FA45B" w:rsidR="00842563" w:rsidRPr="00A33C63" w:rsidRDefault="00842563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>Proyección y resultados previstos</w:t>
      </w:r>
      <w:r w:rsidR="00D271C8" w:rsidRPr="00A33C63">
        <w:rPr>
          <w:rFonts w:ascii="Arial" w:hAnsi="Arial" w:cs="Arial"/>
          <w:b/>
          <w:bCs/>
          <w:color w:val="000000"/>
        </w:rPr>
        <w:t>.</w:t>
      </w:r>
    </w:p>
    <w:p w14:paraId="7CAA3887" w14:textId="2BAACE47" w:rsidR="00842563" w:rsidRPr="00A33C63" w:rsidRDefault="00174151" w:rsidP="009F25D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"/>
        <w:rPr>
          <w:rFonts w:ascii="Arial" w:hAnsi="Arial" w:cs="Arial"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 xml:space="preserve">Adecuación del proyecto a objetivos de desarrollo sostenible. </w:t>
      </w:r>
      <w:r w:rsidRPr="00A33C63">
        <w:rPr>
          <w:rFonts w:ascii="Arial" w:hAnsi="Arial" w:cs="Arial"/>
          <w:color w:val="000000"/>
        </w:rPr>
        <w:t xml:space="preserve">(Inclusión social en colectivos desfavorecidos/ Lucha contra el cambio climático/ Igualdad de género/ Desarrollo económico, social y cultural en áreas </w:t>
      </w:r>
      <w:r w:rsidR="00A33C63" w:rsidRPr="00A33C63">
        <w:rPr>
          <w:rFonts w:ascii="Arial" w:hAnsi="Arial" w:cs="Arial"/>
          <w:color w:val="000000"/>
        </w:rPr>
        <w:t xml:space="preserve">demográficamente </w:t>
      </w:r>
      <w:r w:rsidR="00A33C63">
        <w:rPr>
          <w:rFonts w:ascii="Arial" w:hAnsi="Arial" w:cs="Arial"/>
          <w:color w:val="000000"/>
        </w:rPr>
        <w:t>vulnerables</w:t>
      </w:r>
      <w:r w:rsidR="00A33C63" w:rsidRPr="00A33C63">
        <w:rPr>
          <w:rFonts w:ascii="Arial" w:hAnsi="Arial" w:cs="Arial"/>
          <w:color w:val="000000"/>
        </w:rPr>
        <w:t>.)</w:t>
      </w:r>
    </w:p>
    <w:p w14:paraId="3671F00B" w14:textId="7A2423C2" w:rsidR="00A33C63" w:rsidRPr="00A33C63" w:rsidRDefault="00A33C63" w:rsidP="0017415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>Viabilidad del proyecto.</w:t>
      </w:r>
      <w:r w:rsidRPr="00A33C63">
        <w:rPr>
          <w:rFonts w:ascii="Arial" w:hAnsi="Arial" w:cs="Arial"/>
          <w:color w:val="000000"/>
        </w:rPr>
        <w:t xml:space="preserve"> (Cronograma y planificación)</w:t>
      </w:r>
    </w:p>
    <w:p w14:paraId="29477CD8" w14:textId="77777777" w:rsidR="00842563" w:rsidRPr="00A33C63" w:rsidRDefault="00842563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68D303A" w14:textId="003CC2A7" w:rsidR="00842563" w:rsidRPr="00A33C63" w:rsidRDefault="00842563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A33C63">
        <w:rPr>
          <w:rFonts w:ascii="Arial" w:hAnsi="Arial" w:cs="Arial"/>
          <w:color w:val="000000"/>
          <w:sz w:val="22"/>
          <w:szCs w:val="22"/>
          <w:lang w:val="es-ES"/>
        </w:rPr>
        <w:t>Con el objeto de disponer de una información más completa, y a los efectos de evaluar las solicitudes con arreglo a los criterios</w:t>
      </w:r>
      <w:r w:rsidR="004D638F"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establecidos en el apartado Octavo de la</w:t>
      </w:r>
      <w:r w:rsidR="00CD7750">
        <w:rPr>
          <w:rFonts w:ascii="Arial" w:hAnsi="Arial" w:cs="Arial"/>
          <w:color w:val="000000"/>
          <w:sz w:val="22"/>
          <w:szCs w:val="22"/>
          <w:lang w:val="es-ES"/>
        </w:rPr>
        <w:t xml:space="preserve"> Resolución </w:t>
      </w:r>
      <w:r w:rsidR="004D638F" w:rsidRPr="00A33C63">
        <w:rPr>
          <w:rFonts w:ascii="Arial" w:hAnsi="Arial" w:cs="Arial"/>
          <w:color w:val="000000"/>
          <w:sz w:val="22"/>
          <w:szCs w:val="22"/>
          <w:lang w:val="es-ES"/>
        </w:rPr>
        <w:t>de convocatoria,</w:t>
      </w:r>
      <w:r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los solicitantes podrán aportar un dossier gráfico</w:t>
      </w:r>
      <w:r w:rsidR="004D638F"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o</w:t>
      </w:r>
      <w:r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cualquier otra información adicional que muestre el proyecto propuesto. En ningún caso esta posibilidad constituirá en sí misma un motivo de concesión o de rechazo de la solicitud. </w:t>
      </w:r>
    </w:p>
    <w:p w14:paraId="617FFF07" w14:textId="77777777" w:rsidR="00842563" w:rsidRPr="00A33C63" w:rsidRDefault="00842563" w:rsidP="004D6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667A735" w14:textId="77777777" w:rsidR="002C3BAB" w:rsidRPr="00A33C63" w:rsidRDefault="002C3BAB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En el caso de actividades que impliquen intervención directa </w:t>
      </w:r>
      <w:r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en bienes culturales Patrimonio Mundial, esta memoria será sustituida o completada por: </w:t>
      </w:r>
    </w:p>
    <w:p w14:paraId="518652CD" w14:textId="77777777" w:rsidR="002C3BAB" w:rsidRPr="00A33C63" w:rsidRDefault="002C3BAB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923654E" w14:textId="77777777" w:rsidR="002C3BAB" w:rsidRPr="00A33C63" w:rsidRDefault="002C3BAB" w:rsidP="005B18F3">
      <w:pPr>
        <w:pStyle w:val="Prrafodelista"/>
        <w:numPr>
          <w:ilvl w:val="0"/>
          <w:numId w:val="24"/>
        </w:numPr>
        <w:spacing w:line="360" w:lineRule="auto"/>
        <w:ind w:right="-2"/>
        <w:jc w:val="both"/>
        <w:rPr>
          <w:rFonts w:ascii="Arial" w:hAnsi="Arial" w:cs="Arial"/>
          <w:color w:val="000000"/>
        </w:rPr>
      </w:pPr>
      <w:r w:rsidRPr="00A33C63">
        <w:rPr>
          <w:rFonts w:ascii="Arial" w:hAnsi="Arial" w:cs="Arial"/>
          <w:color w:val="000000"/>
        </w:rPr>
        <w:t xml:space="preserve">Proyecto de ejecución que incorporará, como mínimo, lo siguiente: memoria histórica del bien cultural, estudio de las patologías </w:t>
      </w:r>
      <w:proofErr w:type="gramStart"/>
      <w:r w:rsidRPr="00A33C63">
        <w:rPr>
          <w:rFonts w:ascii="Arial" w:hAnsi="Arial" w:cs="Arial"/>
          <w:color w:val="000000"/>
        </w:rPr>
        <w:t>del mismo</w:t>
      </w:r>
      <w:proofErr w:type="gramEnd"/>
      <w:r w:rsidRPr="00A33C63">
        <w:rPr>
          <w:rFonts w:ascii="Arial" w:hAnsi="Arial" w:cs="Arial"/>
          <w:color w:val="000000"/>
        </w:rPr>
        <w:t>, soluciones proyectadas para la subsanación de dichas patologías, criterios de intervención y metodología a emplear, presupuesto detallado, documentación gráfica.</w:t>
      </w:r>
    </w:p>
    <w:p w14:paraId="53B5FEA9" w14:textId="325E361C" w:rsidR="00581033" w:rsidRPr="00A50AD4" w:rsidRDefault="002C3BAB" w:rsidP="009F25D2">
      <w:pPr>
        <w:pStyle w:val="Prrafodelista"/>
        <w:numPr>
          <w:ilvl w:val="0"/>
          <w:numId w:val="24"/>
        </w:numPr>
        <w:spacing w:line="360" w:lineRule="auto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A33C63">
        <w:rPr>
          <w:rFonts w:ascii="Arial" w:hAnsi="Arial" w:cs="Arial"/>
          <w:color w:val="000000"/>
        </w:rPr>
        <w:t>Copia de la autorización de intervención o informe favorable emitidos por la autoridad competent</w:t>
      </w:r>
      <w:r w:rsidR="00A33C63">
        <w:rPr>
          <w:rFonts w:ascii="Arial" w:hAnsi="Arial" w:cs="Arial"/>
          <w:color w:val="000000"/>
        </w:rPr>
        <w:t>e.</w:t>
      </w:r>
    </w:p>
    <w:p w14:paraId="114233B3" w14:textId="77777777" w:rsidR="00A50AD4" w:rsidRPr="00A50AD4" w:rsidRDefault="00A50AD4" w:rsidP="00A50AD4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A50AD4">
        <w:rPr>
          <w:rFonts w:ascii="Arial" w:hAnsi="Arial" w:cs="Arial"/>
          <w:b/>
          <w:bCs/>
          <w:color w:val="FF0000"/>
          <w:highlight w:val="yellow"/>
        </w:rPr>
        <w:t>Firma electrónica del representante legal: alcalde, presidente...</w:t>
      </w:r>
    </w:p>
    <w:p w14:paraId="5F59C0B1" w14:textId="77777777" w:rsidR="00A50AD4" w:rsidRPr="00A50AD4" w:rsidRDefault="00A50AD4" w:rsidP="00A50AD4">
      <w:pPr>
        <w:spacing w:line="360" w:lineRule="auto"/>
        <w:ind w:left="360" w:right="-2"/>
        <w:jc w:val="both"/>
        <w:rPr>
          <w:rFonts w:ascii="Arial" w:hAnsi="Arial" w:cs="Arial"/>
          <w:color w:val="000000"/>
        </w:rPr>
      </w:pPr>
    </w:p>
    <w:sectPr w:rsidR="00A50AD4" w:rsidRPr="00A50AD4" w:rsidSect="00710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2410" w:right="1134" w:bottom="1418" w:left="1418" w:header="85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621D" w14:textId="77777777" w:rsidR="004A56BB" w:rsidRDefault="004A56BB">
      <w:r>
        <w:separator/>
      </w:r>
    </w:p>
  </w:endnote>
  <w:endnote w:type="continuationSeparator" w:id="0">
    <w:p w14:paraId="749A9923" w14:textId="77777777" w:rsidR="004A56BB" w:rsidRDefault="004A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A567" w14:textId="77777777" w:rsidR="00355C02" w:rsidRDefault="00355C02" w:rsidP="006E66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3633D0" w14:textId="77777777" w:rsidR="00355C02" w:rsidRDefault="00355C02" w:rsidP="00A521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7219" w14:textId="77777777" w:rsidR="00355C02" w:rsidRDefault="00355C02" w:rsidP="004B1C83">
    <w:pPr>
      <w:pStyle w:val="Piedepgina"/>
      <w:framePr w:wrap="around" w:vAnchor="text" w:hAnchor="page" w:x="5962" w:y="17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3B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82FD73" w14:textId="77777777" w:rsidR="00355C02" w:rsidRDefault="006122E7" w:rsidP="00A5219A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9D6F450" wp14:editId="36676925">
              <wp:simplePos x="0" y="0"/>
              <wp:positionH relativeFrom="column">
                <wp:posOffset>5140960</wp:posOffset>
              </wp:positionH>
              <wp:positionV relativeFrom="paragraph">
                <wp:posOffset>-142240</wp:posOffset>
              </wp:positionV>
              <wp:extent cx="1145540" cy="0"/>
              <wp:effectExtent l="0" t="0" r="0" b="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5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EEB8B" id="Line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-11.2pt" to="4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1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63pjSsgolI7G4qjZ/Vitpp+d0jpqiXqwCPF14uBvCxkJG9SwsYZuGDff9EMYsjR69in&#10;c2O7AAkdQOcox+UuBz97ROEwy/LpNAf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3839803E" wp14:editId="10F98F29">
              <wp:simplePos x="0" y="0"/>
              <wp:positionH relativeFrom="column">
                <wp:posOffset>5029200</wp:posOffset>
              </wp:positionH>
              <wp:positionV relativeFrom="paragraph">
                <wp:posOffset>-128905</wp:posOffset>
              </wp:positionV>
              <wp:extent cx="1371600" cy="4572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880E3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14:paraId="2B056ABE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CULTURA</w:t>
                          </w:r>
                        </w:p>
                        <w:p w14:paraId="09DCD28B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803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6pt;margin-top:-10.15pt;width:108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e8AEAAMo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" o:allowincell="f" stroked="f">
              <v:textbox>
                <w:txbxContent>
                  <w:p w14:paraId="54C880E3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14:paraId="2B056ABE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CULTURA</w:t>
                    </w:r>
                  </w:p>
                  <w:p w14:paraId="09DCD28B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8532" w14:textId="6CF5ED49" w:rsidR="00355C02" w:rsidRDefault="006122E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18637AAD" wp14:editId="319D0D9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26BDB" w14:textId="77777777" w:rsidR="00355C02" w:rsidRDefault="00355C02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37AAD" id="Rectangle 47" o:spid="_x0000_s1027" style="position:absolute;margin-left:11.75pt;margin-top:7pt;width:4.4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5D26BDB" w14:textId="77777777" w:rsidR="00355C02" w:rsidRDefault="00355C02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A055" w14:textId="77777777" w:rsidR="004A56BB" w:rsidRDefault="004A56BB">
      <w:r>
        <w:separator/>
      </w:r>
    </w:p>
  </w:footnote>
  <w:footnote w:type="continuationSeparator" w:id="0">
    <w:p w14:paraId="573CB104" w14:textId="77777777" w:rsidR="004A56BB" w:rsidRDefault="004A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C80C" w14:textId="77777777" w:rsidR="00355C02" w:rsidRDefault="00355C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2B6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B62331" w14:textId="77777777" w:rsidR="00355C02" w:rsidRDefault="00355C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2CAD" w14:textId="77777777" w:rsidR="00355C02" w:rsidRDefault="006122E7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C2509CE" wp14:editId="23F5F669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7ACA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3EwIAACk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GJw&#10;Hvc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3120" behindDoc="0" locked="0" layoutInCell="0" allowOverlap="1" wp14:anchorId="2DFAD411" wp14:editId="0AA65351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32226147" name="Imagen 32226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BDBE" w14:textId="1C1539D0" w:rsidR="00F63471" w:rsidRPr="00EB3367" w:rsidRDefault="005B18F3" w:rsidP="00CD7750">
    <w:pPr>
      <w:pStyle w:val="Encabezado"/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spacing w:line="360" w:lineRule="auto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EB3367">
      <w:rPr>
        <w:rFonts w:ascii="Arial" w:hAnsi="Arial" w:cs="Arial"/>
        <w:b/>
        <w:bCs/>
        <w:color w:val="FF0000"/>
        <w:sz w:val="22"/>
        <w:szCs w:val="22"/>
      </w:rPr>
      <w:t>MODELO</w:t>
    </w:r>
    <w:r w:rsidR="00F63471" w:rsidRPr="00EB3367">
      <w:rPr>
        <w:rFonts w:ascii="Arial" w:hAnsi="Arial" w:cs="Arial"/>
        <w:b/>
        <w:bCs/>
        <w:color w:val="FF0000"/>
        <w:sz w:val="22"/>
        <w:szCs w:val="22"/>
      </w:rPr>
      <w:t xml:space="preserve"> DE MEMORIA</w:t>
    </w:r>
  </w:p>
  <w:p w14:paraId="0A4A0544" w14:textId="77777777" w:rsidR="0068081B" w:rsidRPr="00EB3367" w:rsidRDefault="0068081B" w:rsidP="00CD7750">
    <w:pPr>
      <w:pStyle w:val="Encabezado"/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jc w:val="both"/>
      <w:rPr>
        <w:rFonts w:ascii="Arial" w:hAnsi="Arial" w:cs="Arial"/>
        <w:color w:val="FF0000"/>
      </w:rPr>
    </w:pPr>
    <w:r w:rsidRPr="00EB3367">
      <w:rPr>
        <w:rFonts w:ascii="Arial" w:hAnsi="Arial" w:cs="Arial"/>
        <w:color w:val="FF0000"/>
      </w:rPr>
      <w:t xml:space="preserve">Se incluye contenido mínimo, que cada entidad deberá adaptar a su caso y actividad propuesta. </w:t>
    </w:r>
  </w:p>
  <w:p w14:paraId="5F8FC92E" w14:textId="54B8BADF" w:rsidR="00F63471" w:rsidRPr="00EB3367" w:rsidRDefault="0068081B" w:rsidP="00CD7750">
    <w:pPr>
      <w:pStyle w:val="Encabezado"/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jc w:val="both"/>
      <w:rPr>
        <w:rFonts w:ascii="Arial" w:hAnsi="Arial" w:cs="Arial"/>
        <w:b/>
        <w:bCs/>
        <w:color w:val="FF0000"/>
      </w:rPr>
    </w:pPr>
    <w:r w:rsidRPr="00EB3367">
      <w:rPr>
        <w:rFonts w:ascii="Arial" w:hAnsi="Arial" w:cs="Arial"/>
        <w:color w:val="FF0000"/>
      </w:rPr>
      <w:t>Debe ser presentada con</w:t>
    </w:r>
    <w:r w:rsidRPr="00EB3367">
      <w:rPr>
        <w:rFonts w:ascii="Arial" w:hAnsi="Arial" w:cs="Arial"/>
        <w:b/>
        <w:bCs/>
        <w:color w:val="FF0000"/>
      </w:rPr>
      <w:t xml:space="preserve"> logos de cada entidad y firmada por del representante legal de la misma.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815C0"/>
    <w:lvl w:ilvl="0">
      <w:numFmt w:val="bullet"/>
      <w:lvlText w:val="*"/>
      <w:lvlJc w:val="left"/>
    </w:lvl>
  </w:abstractNum>
  <w:abstractNum w:abstractNumId="1" w15:restartNumberingAfterBreak="0">
    <w:nsid w:val="02024886"/>
    <w:multiLevelType w:val="hybridMultilevel"/>
    <w:tmpl w:val="BBC28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244"/>
    <w:multiLevelType w:val="hybridMultilevel"/>
    <w:tmpl w:val="26587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5EE5"/>
    <w:multiLevelType w:val="hybridMultilevel"/>
    <w:tmpl w:val="6952F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DCB"/>
    <w:multiLevelType w:val="hybridMultilevel"/>
    <w:tmpl w:val="61F2128C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2C5AF1B8">
      <w:start w:val="1"/>
      <w:numFmt w:val="bullet"/>
      <w:lvlText w:val=""/>
      <w:lvlJc w:val="left"/>
      <w:pPr>
        <w:tabs>
          <w:tab w:val="num" w:pos="2251"/>
        </w:tabs>
        <w:ind w:left="2251" w:hanging="39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A63032"/>
    <w:multiLevelType w:val="hybridMultilevel"/>
    <w:tmpl w:val="C88ACF7A"/>
    <w:lvl w:ilvl="0" w:tplc="349E1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DAD"/>
    <w:multiLevelType w:val="hybridMultilevel"/>
    <w:tmpl w:val="F6E08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C6C"/>
    <w:multiLevelType w:val="hybridMultilevel"/>
    <w:tmpl w:val="1EC8544A"/>
    <w:lvl w:ilvl="0" w:tplc="FBB05760">
      <w:numFmt w:val="bullet"/>
      <w:lvlText w:val="―"/>
      <w:lvlJc w:val="left"/>
      <w:pPr>
        <w:tabs>
          <w:tab w:val="num" w:pos="396"/>
        </w:tabs>
        <w:ind w:left="396" w:hanging="396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632E"/>
    <w:multiLevelType w:val="hybridMultilevel"/>
    <w:tmpl w:val="75BC29C8"/>
    <w:lvl w:ilvl="0" w:tplc="B5D41A7C">
      <w:start w:val="3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8F8"/>
    <w:multiLevelType w:val="multilevel"/>
    <w:tmpl w:val="B45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E2599"/>
    <w:multiLevelType w:val="hybridMultilevel"/>
    <w:tmpl w:val="5AD28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7CA9"/>
    <w:multiLevelType w:val="hybridMultilevel"/>
    <w:tmpl w:val="47782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EC0526"/>
    <w:multiLevelType w:val="hybridMultilevel"/>
    <w:tmpl w:val="48FECE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DB64180"/>
    <w:multiLevelType w:val="hybridMultilevel"/>
    <w:tmpl w:val="4E8A7762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BF54AAE6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12018AB"/>
    <w:multiLevelType w:val="hybridMultilevel"/>
    <w:tmpl w:val="652A6C06"/>
    <w:lvl w:ilvl="0" w:tplc="AD3C89F6">
      <w:start w:val="1"/>
      <w:numFmt w:val="decimal"/>
      <w:lvlText w:val="%1."/>
      <w:lvlJc w:val="left"/>
      <w:pPr>
        <w:ind w:left="644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143C"/>
    <w:multiLevelType w:val="hybridMultilevel"/>
    <w:tmpl w:val="CA1416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B31689"/>
    <w:multiLevelType w:val="hybridMultilevel"/>
    <w:tmpl w:val="952AE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1927"/>
    <w:multiLevelType w:val="hybridMultilevel"/>
    <w:tmpl w:val="9E7ED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30F0E"/>
    <w:multiLevelType w:val="hybridMultilevel"/>
    <w:tmpl w:val="77D6A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3F17"/>
    <w:multiLevelType w:val="multilevel"/>
    <w:tmpl w:val="4E8A776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B3E7517"/>
    <w:multiLevelType w:val="hybridMultilevel"/>
    <w:tmpl w:val="A64C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A5C03"/>
    <w:multiLevelType w:val="hybridMultilevel"/>
    <w:tmpl w:val="903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B24A6"/>
    <w:multiLevelType w:val="hybridMultilevel"/>
    <w:tmpl w:val="5E5A3D50"/>
    <w:lvl w:ilvl="0" w:tplc="9E767F16">
      <w:start w:val="1"/>
      <w:numFmt w:val="bullet"/>
      <w:lvlText w:val=""/>
      <w:lvlJc w:val="left"/>
      <w:pPr>
        <w:tabs>
          <w:tab w:val="num" w:pos="473"/>
        </w:tabs>
        <w:ind w:left="56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24848"/>
    <w:multiLevelType w:val="hybridMultilevel"/>
    <w:tmpl w:val="8BB41968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02624979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42444208">
    <w:abstractNumId w:val="9"/>
  </w:num>
  <w:num w:numId="3" w16cid:durableId="1023556819">
    <w:abstractNumId w:val="18"/>
  </w:num>
  <w:num w:numId="4" w16cid:durableId="1350065651">
    <w:abstractNumId w:val="7"/>
  </w:num>
  <w:num w:numId="5" w16cid:durableId="1591936536">
    <w:abstractNumId w:val="2"/>
  </w:num>
  <w:num w:numId="6" w16cid:durableId="740251083">
    <w:abstractNumId w:val="13"/>
  </w:num>
  <w:num w:numId="7" w16cid:durableId="1113210095">
    <w:abstractNumId w:val="19"/>
  </w:num>
  <w:num w:numId="8" w16cid:durableId="1660964037">
    <w:abstractNumId w:val="4"/>
  </w:num>
  <w:num w:numId="9" w16cid:durableId="48576341">
    <w:abstractNumId w:val="22"/>
  </w:num>
  <w:num w:numId="10" w16cid:durableId="419377351">
    <w:abstractNumId w:val="10"/>
  </w:num>
  <w:num w:numId="11" w16cid:durableId="766653409">
    <w:abstractNumId w:val="12"/>
  </w:num>
  <w:num w:numId="12" w16cid:durableId="309556626">
    <w:abstractNumId w:val="14"/>
  </w:num>
  <w:num w:numId="13" w16cid:durableId="1124616509">
    <w:abstractNumId w:val="1"/>
  </w:num>
  <w:num w:numId="14" w16cid:durableId="1761217673">
    <w:abstractNumId w:val="16"/>
  </w:num>
  <w:num w:numId="15" w16cid:durableId="362437631">
    <w:abstractNumId w:val="3"/>
  </w:num>
  <w:num w:numId="16" w16cid:durableId="880678433">
    <w:abstractNumId w:val="17"/>
  </w:num>
  <w:num w:numId="17" w16cid:durableId="1213227787">
    <w:abstractNumId w:val="21"/>
  </w:num>
  <w:num w:numId="18" w16cid:durableId="959921779">
    <w:abstractNumId w:val="23"/>
  </w:num>
  <w:num w:numId="19" w16cid:durableId="721516535">
    <w:abstractNumId w:val="15"/>
  </w:num>
  <w:num w:numId="20" w16cid:durableId="1411152269">
    <w:abstractNumId w:val="11"/>
  </w:num>
  <w:num w:numId="21" w16cid:durableId="1979067805">
    <w:abstractNumId w:val="5"/>
  </w:num>
  <w:num w:numId="22" w16cid:durableId="350379002">
    <w:abstractNumId w:val="6"/>
  </w:num>
  <w:num w:numId="23" w16cid:durableId="1477719515">
    <w:abstractNumId w:val="8"/>
  </w:num>
  <w:num w:numId="24" w16cid:durableId="40838050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silver" stroke="f">
      <v:fill color="silver" color2="black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1B"/>
    <w:rsid w:val="0000441D"/>
    <w:rsid w:val="00014E20"/>
    <w:rsid w:val="000236E8"/>
    <w:rsid w:val="00053674"/>
    <w:rsid w:val="00053689"/>
    <w:rsid w:val="00056393"/>
    <w:rsid w:val="000709B5"/>
    <w:rsid w:val="00071B37"/>
    <w:rsid w:val="00071DCD"/>
    <w:rsid w:val="00073E3F"/>
    <w:rsid w:val="00084218"/>
    <w:rsid w:val="00084ABD"/>
    <w:rsid w:val="0008635D"/>
    <w:rsid w:val="0009026A"/>
    <w:rsid w:val="00090C6D"/>
    <w:rsid w:val="00090DF4"/>
    <w:rsid w:val="00095258"/>
    <w:rsid w:val="000A0AF1"/>
    <w:rsid w:val="000A4EF5"/>
    <w:rsid w:val="000A73F5"/>
    <w:rsid w:val="000A75DB"/>
    <w:rsid w:val="000B2FD6"/>
    <w:rsid w:val="000B4655"/>
    <w:rsid w:val="000B65D7"/>
    <w:rsid w:val="000D0244"/>
    <w:rsid w:val="000D1D77"/>
    <w:rsid w:val="000D28D9"/>
    <w:rsid w:val="000D505E"/>
    <w:rsid w:val="000D74A8"/>
    <w:rsid w:val="000D7685"/>
    <w:rsid w:val="000E00BD"/>
    <w:rsid w:val="000E610D"/>
    <w:rsid w:val="000E7EAC"/>
    <w:rsid w:val="000F19E8"/>
    <w:rsid w:val="00105C69"/>
    <w:rsid w:val="0010727C"/>
    <w:rsid w:val="001136DD"/>
    <w:rsid w:val="001151A9"/>
    <w:rsid w:val="00116FA0"/>
    <w:rsid w:val="00133D3E"/>
    <w:rsid w:val="00133F94"/>
    <w:rsid w:val="00141D35"/>
    <w:rsid w:val="00143D42"/>
    <w:rsid w:val="001552D5"/>
    <w:rsid w:val="0015541E"/>
    <w:rsid w:val="00170142"/>
    <w:rsid w:val="001716C5"/>
    <w:rsid w:val="001738CF"/>
    <w:rsid w:val="00174151"/>
    <w:rsid w:val="001756D0"/>
    <w:rsid w:val="0017629F"/>
    <w:rsid w:val="0017662A"/>
    <w:rsid w:val="001775DF"/>
    <w:rsid w:val="00182385"/>
    <w:rsid w:val="0018264F"/>
    <w:rsid w:val="0018765D"/>
    <w:rsid w:val="001909BA"/>
    <w:rsid w:val="00190D14"/>
    <w:rsid w:val="00193321"/>
    <w:rsid w:val="001A1F5C"/>
    <w:rsid w:val="001B13E2"/>
    <w:rsid w:val="001B2FB4"/>
    <w:rsid w:val="001B5CCE"/>
    <w:rsid w:val="001C7D64"/>
    <w:rsid w:val="001D0A60"/>
    <w:rsid w:val="001D0FF2"/>
    <w:rsid w:val="001D5AED"/>
    <w:rsid w:val="001D7A0C"/>
    <w:rsid w:val="001E27FD"/>
    <w:rsid w:val="001E620F"/>
    <w:rsid w:val="001E6597"/>
    <w:rsid w:val="001F1427"/>
    <w:rsid w:val="001F3E82"/>
    <w:rsid w:val="00201A75"/>
    <w:rsid w:val="00204381"/>
    <w:rsid w:val="002071FA"/>
    <w:rsid w:val="00211E86"/>
    <w:rsid w:val="00220A9F"/>
    <w:rsid w:val="00221E8E"/>
    <w:rsid w:val="002315CF"/>
    <w:rsid w:val="002358D2"/>
    <w:rsid w:val="002420D4"/>
    <w:rsid w:val="00243635"/>
    <w:rsid w:val="002454D5"/>
    <w:rsid w:val="00246D06"/>
    <w:rsid w:val="00252FBB"/>
    <w:rsid w:val="00253214"/>
    <w:rsid w:val="002535AC"/>
    <w:rsid w:val="0025602F"/>
    <w:rsid w:val="00260FB1"/>
    <w:rsid w:val="00261E79"/>
    <w:rsid w:val="002641F0"/>
    <w:rsid w:val="0026588F"/>
    <w:rsid w:val="00266451"/>
    <w:rsid w:val="00273CF2"/>
    <w:rsid w:val="0027506B"/>
    <w:rsid w:val="0027676F"/>
    <w:rsid w:val="0028662D"/>
    <w:rsid w:val="00286E51"/>
    <w:rsid w:val="00290492"/>
    <w:rsid w:val="00292848"/>
    <w:rsid w:val="00294C11"/>
    <w:rsid w:val="002A0ADC"/>
    <w:rsid w:val="002A132F"/>
    <w:rsid w:val="002A27FF"/>
    <w:rsid w:val="002B06CB"/>
    <w:rsid w:val="002B14A6"/>
    <w:rsid w:val="002B3A4B"/>
    <w:rsid w:val="002B3CF7"/>
    <w:rsid w:val="002B558B"/>
    <w:rsid w:val="002C11CD"/>
    <w:rsid w:val="002C3BAB"/>
    <w:rsid w:val="002D0DA9"/>
    <w:rsid w:val="002D49C4"/>
    <w:rsid w:val="002D74A3"/>
    <w:rsid w:val="002E4F82"/>
    <w:rsid w:val="002F5DC4"/>
    <w:rsid w:val="002F5F7E"/>
    <w:rsid w:val="002F78FD"/>
    <w:rsid w:val="00300F7A"/>
    <w:rsid w:val="003027E5"/>
    <w:rsid w:val="00314E49"/>
    <w:rsid w:val="00321D0D"/>
    <w:rsid w:val="00325E12"/>
    <w:rsid w:val="0032645B"/>
    <w:rsid w:val="0032772C"/>
    <w:rsid w:val="00327AA5"/>
    <w:rsid w:val="003312D2"/>
    <w:rsid w:val="00331BA8"/>
    <w:rsid w:val="00333039"/>
    <w:rsid w:val="0033672F"/>
    <w:rsid w:val="0034264A"/>
    <w:rsid w:val="003447DB"/>
    <w:rsid w:val="00352F6E"/>
    <w:rsid w:val="003537E3"/>
    <w:rsid w:val="00355C02"/>
    <w:rsid w:val="00356094"/>
    <w:rsid w:val="00357016"/>
    <w:rsid w:val="00363B0C"/>
    <w:rsid w:val="00364C66"/>
    <w:rsid w:val="00370083"/>
    <w:rsid w:val="00370B8B"/>
    <w:rsid w:val="003751C3"/>
    <w:rsid w:val="00376160"/>
    <w:rsid w:val="003764BB"/>
    <w:rsid w:val="00385E30"/>
    <w:rsid w:val="003862FD"/>
    <w:rsid w:val="003878AF"/>
    <w:rsid w:val="00396C39"/>
    <w:rsid w:val="0039700C"/>
    <w:rsid w:val="003A0E72"/>
    <w:rsid w:val="003A1204"/>
    <w:rsid w:val="003A5E14"/>
    <w:rsid w:val="003A7E84"/>
    <w:rsid w:val="003B640D"/>
    <w:rsid w:val="003C0033"/>
    <w:rsid w:val="003C5933"/>
    <w:rsid w:val="003D69D8"/>
    <w:rsid w:val="003E2E28"/>
    <w:rsid w:val="003F1EA7"/>
    <w:rsid w:val="003F36AC"/>
    <w:rsid w:val="003F7736"/>
    <w:rsid w:val="00400366"/>
    <w:rsid w:val="00400767"/>
    <w:rsid w:val="0040432E"/>
    <w:rsid w:val="004053C2"/>
    <w:rsid w:val="00406D87"/>
    <w:rsid w:val="004071E2"/>
    <w:rsid w:val="00413F0C"/>
    <w:rsid w:val="00414E26"/>
    <w:rsid w:val="004150D3"/>
    <w:rsid w:val="00415B81"/>
    <w:rsid w:val="004229D2"/>
    <w:rsid w:val="00422BF1"/>
    <w:rsid w:val="00422D98"/>
    <w:rsid w:val="00430EBA"/>
    <w:rsid w:val="00443895"/>
    <w:rsid w:val="00445467"/>
    <w:rsid w:val="004572E3"/>
    <w:rsid w:val="00462D7A"/>
    <w:rsid w:val="0046321D"/>
    <w:rsid w:val="0046561F"/>
    <w:rsid w:val="004934B5"/>
    <w:rsid w:val="004955A8"/>
    <w:rsid w:val="00495809"/>
    <w:rsid w:val="004A56BB"/>
    <w:rsid w:val="004A66EB"/>
    <w:rsid w:val="004B1132"/>
    <w:rsid w:val="004B1B30"/>
    <w:rsid w:val="004B1C83"/>
    <w:rsid w:val="004B34E9"/>
    <w:rsid w:val="004B36D7"/>
    <w:rsid w:val="004B47FB"/>
    <w:rsid w:val="004B688E"/>
    <w:rsid w:val="004C1929"/>
    <w:rsid w:val="004C41E4"/>
    <w:rsid w:val="004C6BEF"/>
    <w:rsid w:val="004D12F1"/>
    <w:rsid w:val="004D638F"/>
    <w:rsid w:val="004E1B18"/>
    <w:rsid w:val="004E2626"/>
    <w:rsid w:val="004E7F0F"/>
    <w:rsid w:val="004F2F9A"/>
    <w:rsid w:val="004F492F"/>
    <w:rsid w:val="004F54D0"/>
    <w:rsid w:val="004F6896"/>
    <w:rsid w:val="00507F1C"/>
    <w:rsid w:val="00510EE1"/>
    <w:rsid w:val="00512690"/>
    <w:rsid w:val="00514C6B"/>
    <w:rsid w:val="005166A9"/>
    <w:rsid w:val="005169E1"/>
    <w:rsid w:val="005177C6"/>
    <w:rsid w:val="00520E7C"/>
    <w:rsid w:val="00532F3C"/>
    <w:rsid w:val="00534843"/>
    <w:rsid w:val="00535CB4"/>
    <w:rsid w:val="00535FA0"/>
    <w:rsid w:val="00536B15"/>
    <w:rsid w:val="0054491D"/>
    <w:rsid w:val="005563B6"/>
    <w:rsid w:val="00560A4A"/>
    <w:rsid w:val="00563F8F"/>
    <w:rsid w:val="00564248"/>
    <w:rsid w:val="00565C3D"/>
    <w:rsid w:val="00572879"/>
    <w:rsid w:val="00580A42"/>
    <w:rsid w:val="00581033"/>
    <w:rsid w:val="00590F7E"/>
    <w:rsid w:val="005922E8"/>
    <w:rsid w:val="00592B60"/>
    <w:rsid w:val="005979F2"/>
    <w:rsid w:val="005A18A8"/>
    <w:rsid w:val="005B18F3"/>
    <w:rsid w:val="005C231A"/>
    <w:rsid w:val="005C54E2"/>
    <w:rsid w:val="005D303A"/>
    <w:rsid w:val="005D43EA"/>
    <w:rsid w:val="005D58D8"/>
    <w:rsid w:val="005E4224"/>
    <w:rsid w:val="005E4AC7"/>
    <w:rsid w:val="005E743C"/>
    <w:rsid w:val="005F1C36"/>
    <w:rsid w:val="005F7083"/>
    <w:rsid w:val="005F7504"/>
    <w:rsid w:val="006003F3"/>
    <w:rsid w:val="006122E7"/>
    <w:rsid w:val="0062174A"/>
    <w:rsid w:val="00635123"/>
    <w:rsid w:val="006364C1"/>
    <w:rsid w:val="00637169"/>
    <w:rsid w:val="00644C1D"/>
    <w:rsid w:val="006461CE"/>
    <w:rsid w:val="00650D76"/>
    <w:rsid w:val="00654100"/>
    <w:rsid w:val="0065434C"/>
    <w:rsid w:val="00662EB3"/>
    <w:rsid w:val="006631B6"/>
    <w:rsid w:val="0066524E"/>
    <w:rsid w:val="0066607F"/>
    <w:rsid w:val="00667D54"/>
    <w:rsid w:val="00670E60"/>
    <w:rsid w:val="0067796B"/>
    <w:rsid w:val="0068081B"/>
    <w:rsid w:val="00680E3D"/>
    <w:rsid w:val="006868D9"/>
    <w:rsid w:val="00694C62"/>
    <w:rsid w:val="00695799"/>
    <w:rsid w:val="00696305"/>
    <w:rsid w:val="00697B09"/>
    <w:rsid w:val="006A0402"/>
    <w:rsid w:val="006A3F5C"/>
    <w:rsid w:val="006A78E2"/>
    <w:rsid w:val="006C002F"/>
    <w:rsid w:val="006C1084"/>
    <w:rsid w:val="006C2DFC"/>
    <w:rsid w:val="006C473A"/>
    <w:rsid w:val="006C5D7A"/>
    <w:rsid w:val="006D01AF"/>
    <w:rsid w:val="006D3185"/>
    <w:rsid w:val="006D49F4"/>
    <w:rsid w:val="006D795A"/>
    <w:rsid w:val="006E0604"/>
    <w:rsid w:val="006E6327"/>
    <w:rsid w:val="006E6664"/>
    <w:rsid w:val="006F17C6"/>
    <w:rsid w:val="006F46B3"/>
    <w:rsid w:val="006F4B46"/>
    <w:rsid w:val="006F596B"/>
    <w:rsid w:val="00706334"/>
    <w:rsid w:val="00710E6B"/>
    <w:rsid w:val="00713AB6"/>
    <w:rsid w:val="0071440C"/>
    <w:rsid w:val="00716FED"/>
    <w:rsid w:val="00723300"/>
    <w:rsid w:val="00734B99"/>
    <w:rsid w:val="0073789D"/>
    <w:rsid w:val="0074025C"/>
    <w:rsid w:val="007407AB"/>
    <w:rsid w:val="00743874"/>
    <w:rsid w:val="007439DA"/>
    <w:rsid w:val="007476C8"/>
    <w:rsid w:val="00750FD2"/>
    <w:rsid w:val="007555BA"/>
    <w:rsid w:val="007559BB"/>
    <w:rsid w:val="00757309"/>
    <w:rsid w:val="007645DC"/>
    <w:rsid w:val="00765F90"/>
    <w:rsid w:val="007669AC"/>
    <w:rsid w:val="007673AF"/>
    <w:rsid w:val="00771B42"/>
    <w:rsid w:val="00774713"/>
    <w:rsid w:val="0078102E"/>
    <w:rsid w:val="007847A4"/>
    <w:rsid w:val="007A001E"/>
    <w:rsid w:val="007A508A"/>
    <w:rsid w:val="007A5BFA"/>
    <w:rsid w:val="007A5E56"/>
    <w:rsid w:val="007A6DF4"/>
    <w:rsid w:val="007B2282"/>
    <w:rsid w:val="007C2EAE"/>
    <w:rsid w:val="007C545D"/>
    <w:rsid w:val="007D124D"/>
    <w:rsid w:val="007D2600"/>
    <w:rsid w:val="007D333D"/>
    <w:rsid w:val="007D4C0B"/>
    <w:rsid w:val="007E1364"/>
    <w:rsid w:val="007E54A6"/>
    <w:rsid w:val="007E5E2D"/>
    <w:rsid w:val="007F253C"/>
    <w:rsid w:val="007F4B0D"/>
    <w:rsid w:val="007F7060"/>
    <w:rsid w:val="008167C0"/>
    <w:rsid w:val="0083131C"/>
    <w:rsid w:val="00833ABB"/>
    <w:rsid w:val="0083544A"/>
    <w:rsid w:val="00835FA0"/>
    <w:rsid w:val="00836ECF"/>
    <w:rsid w:val="008375A2"/>
    <w:rsid w:val="00840579"/>
    <w:rsid w:val="00842563"/>
    <w:rsid w:val="00842C55"/>
    <w:rsid w:val="00846B9F"/>
    <w:rsid w:val="00853161"/>
    <w:rsid w:val="00862868"/>
    <w:rsid w:val="008723F0"/>
    <w:rsid w:val="00872A84"/>
    <w:rsid w:val="008739F5"/>
    <w:rsid w:val="008757D7"/>
    <w:rsid w:val="00880CAC"/>
    <w:rsid w:val="00880D8B"/>
    <w:rsid w:val="008926AC"/>
    <w:rsid w:val="00896720"/>
    <w:rsid w:val="008978D7"/>
    <w:rsid w:val="008A1752"/>
    <w:rsid w:val="008A4968"/>
    <w:rsid w:val="008A54A3"/>
    <w:rsid w:val="008B3B53"/>
    <w:rsid w:val="008C02EB"/>
    <w:rsid w:val="008C68A0"/>
    <w:rsid w:val="008D1468"/>
    <w:rsid w:val="008D2835"/>
    <w:rsid w:val="008D303B"/>
    <w:rsid w:val="008D3718"/>
    <w:rsid w:val="008D45D2"/>
    <w:rsid w:val="008D603C"/>
    <w:rsid w:val="008D714F"/>
    <w:rsid w:val="008E0D86"/>
    <w:rsid w:val="008E140C"/>
    <w:rsid w:val="008E7D1F"/>
    <w:rsid w:val="008F0052"/>
    <w:rsid w:val="008F5893"/>
    <w:rsid w:val="0090069A"/>
    <w:rsid w:val="00911254"/>
    <w:rsid w:val="009135F8"/>
    <w:rsid w:val="0091447A"/>
    <w:rsid w:val="00915DF8"/>
    <w:rsid w:val="0091720A"/>
    <w:rsid w:val="00922B72"/>
    <w:rsid w:val="009231A0"/>
    <w:rsid w:val="009311C1"/>
    <w:rsid w:val="00935753"/>
    <w:rsid w:val="00937783"/>
    <w:rsid w:val="00947685"/>
    <w:rsid w:val="00950A15"/>
    <w:rsid w:val="00952C00"/>
    <w:rsid w:val="00953CF9"/>
    <w:rsid w:val="00973C43"/>
    <w:rsid w:val="00974E46"/>
    <w:rsid w:val="00976C73"/>
    <w:rsid w:val="00980229"/>
    <w:rsid w:val="009809EB"/>
    <w:rsid w:val="00981EC6"/>
    <w:rsid w:val="009829D3"/>
    <w:rsid w:val="00990D31"/>
    <w:rsid w:val="00994060"/>
    <w:rsid w:val="009A1630"/>
    <w:rsid w:val="009A452D"/>
    <w:rsid w:val="009A605A"/>
    <w:rsid w:val="009A7E8A"/>
    <w:rsid w:val="009B22BF"/>
    <w:rsid w:val="009B6D9D"/>
    <w:rsid w:val="009B79E3"/>
    <w:rsid w:val="009C30C0"/>
    <w:rsid w:val="009C4E91"/>
    <w:rsid w:val="009D27A8"/>
    <w:rsid w:val="009D3657"/>
    <w:rsid w:val="009D625A"/>
    <w:rsid w:val="009D6821"/>
    <w:rsid w:val="009D6C8C"/>
    <w:rsid w:val="009E1FEB"/>
    <w:rsid w:val="009F137C"/>
    <w:rsid w:val="009F2508"/>
    <w:rsid w:val="009F25D2"/>
    <w:rsid w:val="00A02B97"/>
    <w:rsid w:val="00A03D32"/>
    <w:rsid w:val="00A211D2"/>
    <w:rsid w:val="00A220F1"/>
    <w:rsid w:val="00A2373F"/>
    <w:rsid w:val="00A2605D"/>
    <w:rsid w:val="00A33C63"/>
    <w:rsid w:val="00A4239C"/>
    <w:rsid w:val="00A4604C"/>
    <w:rsid w:val="00A50AD4"/>
    <w:rsid w:val="00A5219A"/>
    <w:rsid w:val="00A55785"/>
    <w:rsid w:val="00A576E4"/>
    <w:rsid w:val="00A61795"/>
    <w:rsid w:val="00A656A4"/>
    <w:rsid w:val="00A66912"/>
    <w:rsid w:val="00A67ADA"/>
    <w:rsid w:val="00A708A2"/>
    <w:rsid w:val="00A725AB"/>
    <w:rsid w:val="00A73733"/>
    <w:rsid w:val="00A74525"/>
    <w:rsid w:val="00A7571F"/>
    <w:rsid w:val="00A7738C"/>
    <w:rsid w:val="00A8504A"/>
    <w:rsid w:val="00A96C77"/>
    <w:rsid w:val="00AA2F7D"/>
    <w:rsid w:val="00AA4515"/>
    <w:rsid w:val="00AA4DD0"/>
    <w:rsid w:val="00AA67E9"/>
    <w:rsid w:val="00AB288D"/>
    <w:rsid w:val="00AB49CC"/>
    <w:rsid w:val="00AB65A3"/>
    <w:rsid w:val="00AD4E8E"/>
    <w:rsid w:val="00AD5B7A"/>
    <w:rsid w:val="00AE3673"/>
    <w:rsid w:val="00AE462F"/>
    <w:rsid w:val="00B001BF"/>
    <w:rsid w:val="00B02E42"/>
    <w:rsid w:val="00B03D8A"/>
    <w:rsid w:val="00B11E89"/>
    <w:rsid w:val="00B20772"/>
    <w:rsid w:val="00B22DB0"/>
    <w:rsid w:val="00B254B6"/>
    <w:rsid w:val="00B36852"/>
    <w:rsid w:val="00B4254F"/>
    <w:rsid w:val="00B45848"/>
    <w:rsid w:val="00B504E1"/>
    <w:rsid w:val="00B538BF"/>
    <w:rsid w:val="00B556A3"/>
    <w:rsid w:val="00B606D9"/>
    <w:rsid w:val="00B642CD"/>
    <w:rsid w:val="00B8262C"/>
    <w:rsid w:val="00B9060C"/>
    <w:rsid w:val="00B90A41"/>
    <w:rsid w:val="00B92FE9"/>
    <w:rsid w:val="00BA1FF2"/>
    <w:rsid w:val="00BA37AA"/>
    <w:rsid w:val="00BA68C7"/>
    <w:rsid w:val="00BB0F83"/>
    <w:rsid w:val="00BB5608"/>
    <w:rsid w:val="00BC0E3B"/>
    <w:rsid w:val="00BC14DE"/>
    <w:rsid w:val="00BC271D"/>
    <w:rsid w:val="00BE1587"/>
    <w:rsid w:val="00BE1780"/>
    <w:rsid w:val="00BE3412"/>
    <w:rsid w:val="00BE7E96"/>
    <w:rsid w:val="00BF384C"/>
    <w:rsid w:val="00BF3BF6"/>
    <w:rsid w:val="00BF661B"/>
    <w:rsid w:val="00BF6681"/>
    <w:rsid w:val="00BF693A"/>
    <w:rsid w:val="00C00609"/>
    <w:rsid w:val="00C00951"/>
    <w:rsid w:val="00C0347E"/>
    <w:rsid w:val="00C06C09"/>
    <w:rsid w:val="00C13EDB"/>
    <w:rsid w:val="00C14A72"/>
    <w:rsid w:val="00C151F5"/>
    <w:rsid w:val="00C164AB"/>
    <w:rsid w:val="00C16F0A"/>
    <w:rsid w:val="00C32A2F"/>
    <w:rsid w:val="00C34A84"/>
    <w:rsid w:val="00C45680"/>
    <w:rsid w:val="00C54473"/>
    <w:rsid w:val="00C56F95"/>
    <w:rsid w:val="00C6125C"/>
    <w:rsid w:val="00C727EA"/>
    <w:rsid w:val="00C773DC"/>
    <w:rsid w:val="00C77D37"/>
    <w:rsid w:val="00C81995"/>
    <w:rsid w:val="00C82622"/>
    <w:rsid w:val="00C836C4"/>
    <w:rsid w:val="00C878DE"/>
    <w:rsid w:val="00C9584C"/>
    <w:rsid w:val="00C96058"/>
    <w:rsid w:val="00CA2AD2"/>
    <w:rsid w:val="00CA647C"/>
    <w:rsid w:val="00CB5994"/>
    <w:rsid w:val="00CC1466"/>
    <w:rsid w:val="00CC35B4"/>
    <w:rsid w:val="00CC5C5A"/>
    <w:rsid w:val="00CC6089"/>
    <w:rsid w:val="00CC79B3"/>
    <w:rsid w:val="00CD2097"/>
    <w:rsid w:val="00CD6E08"/>
    <w:rsid w:val="00CD7750"/>
    <w:rsid w:val="00CE0A2E"/>
    <w:rsid w:val="00CE19AF"/>
    <w:rsid w:val="00CE2315"/>
    <w:rsid w:val="00CF0B49"/>
    <w:rsid w:val="00D0385A"/>
    <w:rsid w:val="00D231EB"/>
    <w:rsid w:val="00D231F0"/>
    <w:rsid w:val="00D23770"/>
    <w:rsid w:val="00D23B2A"/>
    <w:rsid w:val="00D266F8"/>
    <w:rsid w:val="00D271C8"/>
    <w:rsid w:val="00D31205"/>
    <w:rsid w:val="00D34C9C"/>
    <w:rsid w:val="00D357E3"/>
    <w:rsid w:val="00D366AC"/>
    <w:rsid w:val="00D3763A"/>
    <w:rsid w:val="00D42E30"/>
    <w:rsid w:val="00D47F04"/>
    <w:rsid w:val="00D5066B"/>
    <w:rsid w:val="00D50B6E"/>
    <w:rsid w:val="00D55AF4"/>
    <w:rsid w:val="00D673FA"/>
    <w:rsid w:val="00D7036A"/>
    <w:rsid w:val="00D85EBF"/>
    <w:rsid w:val="00D913E1"/>
    <w:rsid w:val="00D96AF3"/>
    <w:rsid w:val="00D972B9"/>
    <w:rsid w:val="00DA0708"/>
    <w:rsid w:val="00DA3CB5"/>
    <w:rsid w:val="00DA4F61"/>
    <w:rsid w:val="00DB5204"/>
    <w:rsid w:val="00DB6F6D"/>
    <w:rsid w:val="00DC0C94"/>
    <w:rsid w:val="00DC3AB2"/>
    <w:rsid w:val="00DD2182"/>
    <w:rsid w:val="00DD2F2A"/>
    <w:rsid w:val="00DD3118"/>
    <w:rsid w:val="00DD6AA0"/>
    <w:rsid w:val="00DE4276"/>
    <w:rsid w:val="00DE47EA"/>
    <w:rsid w:val="00DE597B"/>
    <w:rsid w:val="00DE5A39"/>
    <w:rsid w:val="00DE79E9"/>
    <w:rsid w:val="00DF2D38"/>
    <w:rsid w:val="00DF305D"/>
    <w:rsid w:val="00DF6F98"/>
    <w:rsid w:val="00DF763F"/>
    <w:rsid w:val="00E02660"/>
    <w:rsid w:val="00E02C99"/>
    <w:rsid w:val="00E12C3E"/>
    <w:rsid w:val="00E2055D"/>
    <w:rsid w:val="00E22B16"/>
    <w:rsid w:val="00E275C7"/>
    <w:rsid w:val="00E27AF4"/>
    <w:rsid w:val="00E27BF2"/>
    <w:rsid w:val="00E31A2B"/>
    <w:rsid w:val="00E31B6D"/>
    <w:rsid w:val="00E354FB"/>
    <w:rsid w:val="00E35E65"/>
    <w:rsid w:val="00E400F0"/>
    <w:rsid w:val="00E513D9"/>
    <w:rsid w:val="00E61B2B"/>
    <w:rsid w:val="00E62F39"/>
    <w:rsid w:val="00E64BD1"/>
    <w:rsid w:val="00E661E3"/>
    <w:rsid w:val="00E71DCF"/>
    <w:rsid w:val="00E75176"/>
    <w:rsid w:val="00E75B18"/>
    <w:rsid w:val="00EA4731"/>
    <w:rsid w:val="00EB3367"/>
    <w:rsid w:val="00EC3160"/>
    <w:rsid w:val="00EC3741"/>
    <w:rsid w:val="00EC780E"/>
    <w:rsid w:val="00ED197F"/>
    <w:rsid w:val="00ED19F5"/>
    <w:rsid w:val="00ED4695"/>
    <w:rsid w:val="00ED49EB"/>
    <w:rsid w:val="00EE480F"/>
    <w:rsid w:val="00F076F5"/>
    <w:rsid w:val="00F15228"/>
    <w:rsid w:val="00F26C35"/>
    <w:rsid w:val="00F35839"/>
    <w:rsid w:val="00F36702"/>
    <w:rsid w:val="00F36959"/>
    <w:rsid w:val="00F36B10"/>
    <w:rsid w:val="00F46DF5"/>
    <w:rsid w:val="00F54DBA"/>
    <w:rsid w:val="00F61B77"/>
    <w:rsid w:val="00F61BE9"/>
    <w:rsid w:val="00F63471"/>
    <w:rsid w:val="00F65063"/>
    <w:rsid w:val="00F821A7"/>
    <w:rsid w:val="00F84D95"/>
    <w:rsid w:val="00F93613"/>
    <w:rsid w:val="00F949F9"/>
    <w:rsid w:val="00FA06F3"/>
    <w:rsid w:val="00FA2975"/>
    <w:rsid w:val="00FB2EE8"/>
    <w:rsid w:val="00FB5887"/>
    <w:rsid w:val="00FD2AE0"/>
    <w:rsid w:val="00FE1570"/>
    <w:rsid w:val="00FE667A"/>
    <w:rsid w:val="00FE72B3"/>
    <w:rsid w:val="00FF1222"/>
    <w:rsid w:val="00FF1DE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 stroke="f">
      <v:fill color="silver" color2="black"/>
      <v:stroke on="f"/>
      <o:colormru v:ext="edit" colors="#ddd,#eaeaea"/>
    </o:shapedefaults>
    <o:shapelayout v:ext="edit">
      <o:idmap v:ext="edit" data="2"/>
    </o:shapelayout>
  </w:shapeDefaults>
  <w:decimalSymbol w:val=","/>
  <w:listSeparator w:val=";"/>
  <w14:docId w14:val="721A47FF"/>
  <w15:docId w15:val="{F3B13A59-FCA8-4DE6-AF5D-8CA600C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ind w:left="1416" w:firstLine="708"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24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snapToGrid w:val="0"/>
      <w:color w:val="00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 Car, Car Car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D7A0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8D3718"/>
    <w:rPr>
      <w:b/>
      <w:bCs/>
    </w:rPr>
  </w:style>
  <w:style w:type="character" w:styleId="nfasis">
    <w:name w:val="Emphasis"/>
    <w:basedOn w:val="Fuentedeprrafopredeter"/>
    <w:qFormat/>
    <w:rsid w:val="008D3718"/>
    <w:rPr>
      <w:i/>
      <w:iCs/>
    </w:rPr>
  </w:style>
  <w:style w:type="paragraph" w:styleId="NormalWeb">
    <w:name w:val="Normal (Web)"/>
    <w:basedOn w:val="Normal"/>
    <w:rsid w:val="00261E7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t5">
    <w:name w:val="a__t5"/>
    <w:basedOn w:val="Fuentedeprrafopredeter"/>
    <w:rsid w:val="006E6664"/>
  </w:style>
  <w:style w:type="character" w:customStyle="1" w:styleId="TextonotapieCar">
    <w:name w:val="Texto nota pie Car"/>
    <w:basedOn w:val="Fuentedeprrafopredeter"/>
    <w:link w:val="Textonotapie"/>
    <w:semiHidden/>
    <w:rsid w:val="006E6664"/>
    <w:rPr>
      <w:lang w:val="es-ES_tradnl" w:eastAsia="es-ES" w:bidi="ar-SA"/>
    </w:rPr>
  </w:style>
  <w:style w:type="table" w:styleId="Tablaconcuadrcula">
    <w:name w:val="Table Grid"/>
    <w:basedOn w:val="Tablanormal"/>
    <w:rsid w:val="0051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E2055D"/>
    <w:rPr>
      <w:sz w:val="24"/>
      <w:szCs w:val="24"/>
      <w:lang w:val="es-ES"/>
    </w:rPr>
  </w:style>
  <w:style w:type="paragraph" w:customStyle="1" w:styleId="Default">
    <w:name w:val="Default"/>
    <w:rsid w:val="00E2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2055D"/>
    <w:pPr>
      <w:spacing w:after="120"/>
      <w:ind w:left="720" w:right="-442" w:firstLine="284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isabelruiz">
    <w:name w:val="isabel.ruiz"/>
    <w:basedOn w:val="Fuentedeprrafopredeter"/>
    <w:semiHidden/>
    <w:rsid w:val="00E2055D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uentedeprrafopredeter"/>
    <w:rsid w:val="00E2055D"/>
  </w:style>
  <w:style w:type="character" w:customStyle="1" w:styleId="JavierPascualEchalecu">
    <w:name w:val="Javier Pascual Echalecu"/>
    <w:basedOn w:val="Fuentedeprrafopredeter"/>
    <w:semiHidden/>
    <w:rsid w:val="007559BB"/>
    <w:rPr>
      <w:rFonts w:ascii="Arial" w:hAnsi="Arial" w:cs="Arial"/>
      <w:color w:val="auto"/>
      <w:sz w:val="20"/>
      <w:szCs w:val="20"/>
    </w:rPr>
  </w:style>
  <w:style w:type="character" w:customStyle="1" w:styleId="arial131">
    <w:name w:val="arial_131"/>
    <w:basedOn w:val="Fuentedeprrafopredeter"/>
    <w:rsid w:val="007559BB"/>
    <w:rPr>
      <w:rFonts w:ascii="Arial" w:hAnsi="Arial" w:cs="Arial" w:hint="default"/>
      <w:color w:val="000000"/>
      <w:sz w:val="17"/>
      <w:szCs w:val="17"/>
    </w:rPr>
  </w:style>
  <w:style w:type="character" w:styleId="CdigoHTML">
    <w:name w:val="HTML Code"/>
    <w:basedOn w:val="Fuentedeprrafopredeter"/>
    <w:rsid w:val="00880D8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rsid w:val="00A4604C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character" w:customStyle="1" w:styleId="MCU">
    <w:name w:val="MCU"/>
    <w:basedOn w:val="Fuentedeprrafopredeter"/>
    <w:semiHidden/>
    <w:rsid w:val="001B13E2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aliases w:val=" Car Car1, Car Car Car"/>
    <w:basedOn w:val="Fuentedeprrafopredeter"/>
    <w:link w:val="Textoindependiente"/>
    <w:rsid w:val="001B13E2"/>
    <w:rPr>
      <w:rFonts w:ascii="Arial" w:hAnsi="Arial"/>
      <w:b/>
      <w:sz w:val="28"/>
      <w:lang w:val="es-ES_tradnl" w:eastAsia="es-ES" w:bidi="ar-SA"/>
    </w:rPr>
  </w:style>
  <w:style w:type="paragraph" w:customStyle="1" w:styleId="brevedescripcion2b">
    <w:name w:val="brevedescripcion2b"/>
    <w:basedOn w:val="Normal"/>
    <w:rsid w:val="00B556A3"/>
    <w:rPr>
      <w:color w:val="000000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5B18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8F3"/>
  </w:style>
  <w:style w:type="character" w:customStyle="1" w:styleId="TextocomentarioCar">
    <w:name w:val="Texto comentario Car"/>
    <w:basedOn w:val="Fuentedeprrafopredeter"/>
    <w:link w:val="Textocomentario"/>
    <w:semiHidden/>
    <w:rsid w:val="005B18F3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8F3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042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5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8281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1883426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06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754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33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863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972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016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251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047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709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171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902">
                              <w:blockQuote w:val="1"/>
                              <w:marLeft w:val="120"/>
                              <w:marRight w:val="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34101032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80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44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24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os%20de%20programa\Microsoft\Plantillas\cent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0E85-89C7-4AC4-B43B-38C4FB98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centero</Template>
  <TotalTime>21</TotalTime>
  <Pages>1</Pages>
  <Words>280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antia.moure</dc:creator>
  <cp:lastModifiedBy>García Crespo, Rocio</cp:lastModifiedBy>
  <cp:revision>2</cp:revision>
  <cp:lastPrinted>2024-04-05T09:51:00Z</cp:lastPrinted>
  <dcterms:created xsi:type="dcterms:W3CDTF">2024-04-05T09:51:00Z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archivos.estatales@dglabr.mcu.es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917017264</vt:lpwstr>
  </property>
  <property fmtid="{D5CDD505-2E9C-101B-9397-08002B2CF9AE}" pid="6" name="fax">
    <vt:lpwstr>915210508</vt:lpwstr>
  </property>
</Properties>
</file>