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1131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C20405">
        <w:trPr>
          <w:trHeight w:val="426"/>
        </w:trPr>
        <w:tc>
          <w:tcPr>
            <w:tcW w:w="3189" w:type="dxa"/>
            <w:vAlign w:val="center"/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rPr>
                <w:sz w:val="24"/>
              </w:rPr>
            </w:pPr>
          </w:p>
        </w:tc>
      </w:tr>
      <w:tr w:rsidR="00C20405">
        <w:trPr>
          <w:trHeight w:val="690"/>
        </w:trPr>
        <w:tc>
          <w:tcPr>
            <w:tcW w:w="3189" w:type="dxa"/>
          </w:tcPr>
          <w:p w:rsidR="00C1609D" w:rsidRDefault="00C1609D" w:rsidP="00C1609D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  <w:t xml:space="preserve">MINISTERIO </w:t>
            </w:r>
          </w:p>
          <w:p w:rsidR="00ED35E6" w:rsidRDefault="00C1609D" w:rsidP="00C1609D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  <w:t>DE CULTURA</w:t>
            </w:r>
          </w:p>
        </w:tc>
      </w:tr>
      <w:tr w:rsidR="00C20405">
        <w:tc>
          <w:tcPr>
            <w:tcW w:w="3189" w:type="dxa"/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rPr>
                <w:sz w:val="24"/>
              </w:rPr>
            </w:pPr>
          </w:p>
        </w:tc>
      </w:tr>
    </w:tbl>
    <w:p w:rsidR="0004666E" w:rsidRDefault="0004666E">
      <w:pPr>
        <w:rPr>
          <w:vanish/>
        </w:rPr>
      </w:pPr>
    </w:p>
    <w:tbl>
      <w:tblPr>
        <w:tblpPr w:leftFromText="142" w:rightFromText="142" w:vertAnchor="text" w:horzAnchor="margin" w:tblpXSpec="right" w:tblpY="1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35"/>
        <w:gridCol w:w="2281"/>
      </w:tblGrid>
      <w:tr w:rsidR="00C20405">
        <w:tc>
          <w:tcPr>
            <w:tcW w:w="2478" w:type="dxa"/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35" w:type="dxa"/>
            <w:tcBorders>
              <w:right w:val="single" w:sz="4" w:space="0" w:color="auto"/>
            </w:tcBorders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9B1B9D" w:rsidRDefault="006B1BF8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DIRECCIÓN GENERAL DEL LIBRO, DEL CÓMIC Y DE LA LECTURA</w:t>
            </w:r>
          </w:p>
        </w:tc>
      </w:tr>
      <w:tr w:rsidR="00C20405">
        <w:trPr>
          <w:trHeight w:hRule="exact" w:val="57"/>
        </w:trPr>
        <w:tc>
          <w:tcPr>
            <w:tcW w:w="2478" w:type="dxa"/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35" w:type="dxa"/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</w:p>
        </w:tc>
      </w:tr>
      <w:tr w:rsidR="00C20405">
        <w:trPr>
          <w:trHeight w:val="211"/>
        </w:trPr>
        <w:tc>
          <w:tcPr>
            <w:tcW w:w="2478" w:type="dxa"/>
            <w:tcMar>
              <w:top w:w="57" w:type="dxa"/>
              <w:left w:w="57" w:type="dxa"/>
              <w:bottom w:w="57" w:type="dxa"/>
            </w:tcMar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35" w:type="dxa"/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2281" w:type="dxa"/>
            <w:tcMar>
              <w:top w:w="57" w:type="dxa"/>
              <w:left w:w="57" w:type="dxa"/>
              <w:bottom w:w="57" w:type="dxa"/>
            </w:tcMar>
          </w:tcPr>
          <w:p w:rsidR="009B1B9D" w:rsidRDefault="0064011A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  <w:r w:rsidRPr="00D27764">
              <w:rPr>
                <w:rStyle w:val="Textoindependiente3Car"/>
                <w:rFonts w:ascii="Calibri" w:eastAsia="Arial" w:hAnsi="Calibri" w:cs="Calibri"/>
                <w:noProof/>
                <w:sz w:val="22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CA30F7B" wp14:editId="4695C73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-8890</wp:posOffset>
                      </wp:positionV>
                      <wp:extent cx="1463040" cy="1403985"/>
                      <wp:effectExtent l="0" t="0" r="3810" b="952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11A" w:rsidRPr="00D27764" w:rsidRDefault="0064011A" w:rsidP="0064011A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sz w:val="14"/>
                                      <w:szCs w:val="14"/>
                                    </w:rPr>
                                  </w:pPr>
                                  <w:r w:rsidRPr="00D27764">
                                    <w:rPr>
                                      <w:rFonts w:ascii="Gill Sans MT" w:hAnsi="Gill Sans MT"/>
                                      <w:sz w:val="14"/>
                                      <w:szCs w:val="14"/>
                                    </w:rPr>
                                    <w:t>Subdirección General de Promoción del Libro, la Lectura y las Letras Españolas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3.35pt;margin-top:-.7pt;width:115.2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" stroked="f">
                      <v:textbox style="mso-fit-shape-to-text:t">
                        <w:txbxContent>
                          <w:p w:rsidR="0064011A" w:rsidRPr="00D27764" w:rsidRDefault="0064011A" w:rsidP="0064011A">
                            <w:pPr>
                              <w:jc w:val="center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  <w:r w:rsidRPr="00D27764"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  <w:t>Subdirección General de Promoción del Libro, la Lectura y las Letras Españolas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B1B9D" w:rsidRDefault="006B1BF8">
      <w:pPr>
        <w:pStyle w:val="Textonotapie"/>
        <w:tabs>
          <w:tab w:val="left" w:pos="1021"/>
          <w:tab w:val="left" w:pos="8080"/>
        </w:tabs>
        <w:ind w:hanging="284"/>
        <w:rPr>
          <w:sz w:val="24"/>
        </w:rPr>
      </w:pPr>
      <w:r>
        <w:rPr>
          <w:noProof/>
          <w:lang w:val="es-ES"/>
        </w:rPr>
        <w:lastRenderedPageBreak/>
        <w:drawing>
          <wp:anchor distT="0" distB="0" distL="114300" distR="114300" simplePos="0" relativeHeight="251657728" behindDoc="1" locked="0" layoutInCell="1" allowOverlap="1" wp14:anchorId="13A52B6A">
            <wp:simplePos x="0" y="0"/>
            <wp:positionH relativeFrom="margin">
              <wp:posOffset>-140335</wp:posOffset>
            </wp:positionH>
            <wp:positionV relativeFrom="margin">
              <wp:posOffset>-52070</wp:posOffset>
            </wp:positionV>
            <wp:extent cx="7620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60" y="21073"/>
                <wp:lineTo x="21060" y="0"/>
                <wp:lineTo x="0" y="0"/>
              </wp:wrapPolygon>
            </wp:wrapTight>
            <wp:docPr id="83" name="Imagen 77" descr="Descripción: esc_C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7" descr="Descripción: esc_C_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B9D" w:rsidRDefault="009B1B9D">
      <w:pPr>
        <w:pStyle w:val="Ttulo3"/>
        <w:rPr>
          <w:b w:val="0"/>
          <w:color w:val="auto"/>
          <w:spacing w:val="324"/>
          <w:sz w:val="16"/>
          <w:lang w:val="fr-FR"/>
        </w:rPr>
      </w:pPr>
    </w:p>
    <w:p w:rsidR="009B1B9D" w:rsidRDefault="009B1B9D">
      <w:pPr>
        <w:pStyle w:val="Textonotapie"/>
        <w:tabs>
          <w:tab w:val="left" w:pos="1021"/>
          <w:tab w:val="left" w:pos="8080"/>
        </w:tabs>
        <w:ind w:right="1189"/>
        <w:rPr>
          <w:rFonts w:ascii="Arial" w:hAnsi="Arial" w:cs="Arial"/>
          <w:sz w:val="22"/>
        </w:rPr>
      </w:pPr>
    </w:p>
    <w:p w:rsidR="009B1B9D" w:rsidRDefault="009B1B9D">
      <w:pPr>
        <w:framePr w:hSpace="142" w:wrap="auto" w:vAnchor="text" w:hAnchor="margin" w:xAlign="right" w:y="1"/>
        <w:suppressOverlap/>
        <w:rPr>
          <w:rFonts w:ascii="Arial" w:hAnsi="Arial" w:cs="Arial"/>
          <w:sz w:val="22"/>
          <w:lang w:val="es-ES"/>
        </w:rPr>
      </w:pPr>
    </w:p>
    <w:p w:rsidR="009B1B9D" w:rsidRDefault="009B1B9D">
      <w:pPr>
        <w:pStyle w:val="Textonotapie"/>
        <w:tabs>
          <w:tab w:val="left" w:pos="1021"/>
          <w:tab w:val="left" w:pos="8080"/>
        </w:tabs>
        <w:ind w:right="1189"/>
        <w:rPr>
          <w:rFonts w:ascii="Arial" w:hAnsi="Arial" w:cs="Arial"/>
          <w:sz w:val="22"/>
        </w:rPr>
      </w:pPr>
    </w:p>
    <w:p w:rsidR="009B1B9D" w:rsidRDefault="009B1B9D">
      <w:pPr>
        <w:pStyle w:val="Textonotapie"/>
        <w:tabs>
          <w:tab w:val="left" w:pos="1021"/>
          <w:tab w:val="left" w:pos="8080"/>
        </w:tabs>
        <w:ind w:right="1189"/>
        <w:rPr>
          <w:rFonts w:ascii="Arial" w:hAnsi="Arial" w:cs="Arial"/>
          <w:sz w:val="22"/>
        </w:rPr>
        <w:sectPr w:rsidR="009B1B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992" w:right="567" w:bottom="255" w:left="794" w:header="289" w:footer="1018" w:gutter="0"/>
          <w:cols w:space="720" w:equalWidth="0">
            <w:col w:w="9411"/>
          </w:cols>
          <w:titlePg/>
        </w:sectPr>
      </w:pPr>
    </w:p>
    <w:p w:rsidR="009B1B9D" w:rsidRDefault="009B1B9D">
      <w:pPr>
        <w:pStyle w:val="Textonotapie"/>
        <w:tabs>
          <w:tab w:val="left" w:pos="1021"/>
          <w:tab w:val="left" w:pos="8080"/>
        </w:tabs>
        <w:rPr>
          <w:rFonts w:ascii="Arial" w:hAnsi="Arial" w:cs="Arial"/>
          <w:sz w:val="10"/>
        </w:rPr>
      </w:pPr>
    </w:p>
    <w:tbl>
      <w:tblPr>
        <w:tblW w:w="95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1"/>
      </w:tblGrid>
      <w:tr w:rsidR="007E3ED3" w:rsidTr="00554EEF">
        <w:tc>
          <w:tcPr>
            <w:tcW w:w="9551" w:type="dxa"/>
          </w:tcPr>
          <w:p w:rsidR="007E3ED3" w:rsidRDefault="007E3ED3" w:rsidP="00554EEF">
            <w:pPr>
              <w:tabs>
                <w:tab w:val="left" w:pos="1134"/>
              </w:tabs>
              <w:spacing w:line="240" w:lineRule="atLeast"/>
              <w:rPr>
                <w:b/>
                <w:spacing w:val="324"/>
                <w:sz w:val="16"/>
                <w:lang w:val="fr-FR"/>
              </w:rPr>
            </w:pPr>
          </w:p>
        </w:tc>
      </w:tr>
    </w:tbl>
    <w:p w:rsidR="007E3ED3" w:rsidRDefault="007E3ED3" w:rsidP="007E3ED3">
      <w:pPr>
        <w:pStyle w:val="Ttulo3"/>
        <w:rPr>
          <w:color w:val="auto"/>
          <w:spacing w:val="324"/>
          <w:sz w:val="22"/>
          <w:lang w:val="fr-FR"/>
        </w:rPr>
      </w:pPr>
    </w:p>
    <w:p w:rsidR="007E3ED3" w:rsidRDefault="007E3ED3" w:rsidP="007E3ED3">
      <w:pPr>
        <w:pStyle w:val="Textonotapie"/>
        <w:tabs>
          <w:tab w:val="left" w:pos="-3969"/>
        </w:tabs>
        <w:ind w:right="118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9B1B9D" w:rsidRDefault="009B1B9D">
      <w:pPr>
        <w:pStyle w:val="Textonotapie"/>
        <w:tabs>
          <w:tab w:val="left" w:pos="1021"/>
          <w:tab w:val="left" w:pos="8080"/>
        </w:tabs>
        <w:rPr>
          <w:rFonts w:ascii="Arial" w:hAnsi="Arial" w:cs="Arial"/>
          <w:sz w:val="10"/>
        </w:rPr>
      </w:pPr>
    </w:p>
    <w:p w:rsidR="009B1B9D" w:rsidRDefault="009B1B9D">
      <w:pPr>
        <w:pStyle w:val="Textonotapie"/>
        <w:tabs>
          <w:tab w:val="left" w:pos="3810"/>
        </w:tabs>
        <w:rPr>
          <w:rFonts w:ascii="Arial" w:hAnsi="Arial" w:cs="Arial"/>
          <w:sz w:val="10"/>
        </w:rPr>
        <w:sectPr w:rsidR="009B1B9D" w:rsidSect="00C35651">
          <w:type w:val="continuous"/>
          <w:pgSz w:w="11906" w:h="16838" w:code="9"/>
          <w:pgMar w:top="992" w:right="567" w:bottom="255" w:left="794" w:header="289" w:footer="1018" w:gutter="0"/>
          <w:cols w:num="2" w:space="720"/>
          <w:formProt w:val="0"/>
          <w:titlePg/>
        </w:sectPr>
      </w:pPr>
    </w:p>
    <w:p w:rsidR="006E0D2B" w:rsidRPr="0055064D" w:rsidRDefault="006E0D2B" w:rsidP="006E0D2B">
      <w:pPr>
        <w:rPr>
          <w:b/>
        </w:rPr>
      </w:pPr>
      <w:r w:rsidRPr="0055064D">
        <w:rPr>
          <w:b/>
        </w:rPr>
        <w:lastRenderedPageBreak/>
        <w:t>COMUNICACIÓN DE CUENTA BANCARIA PARA EL COBRO DE SUBVENCIONES</w:t>
      </w:r>
    </w:p>
    <w:p w:rsidR="006E0D2B" w:rsidRDefault="006E0D2B" w:rsidP="006E0D2B"/>
    <w:p w:rsidR="006E0D2B" w:rsidRDefault="006E0D2B" w:rsidP="006E0D2B">
      <w:r>
        <w:t>Solicito que para la Subvención del Ministerio de Cultura se realice el pago en la cuenta bancaria que se señala</w:t>
      </w:r>
      <w:r w:rsidR="00F4203B">
        <w:t xml:space="preserve"> a continuación</w:t>
      </w:r>
      <w:r>
        <w:t>:</w:t>
      </w:r>
    </w:p>
    <w:p w:rsidR="006E0D2B" w:rsidRDefault="006E0D2B" w:rsidP="006E0D2B">
      <w:pPr>
        <w:rPr>
          <w:b/>
        </w:rPr>
      </w:pPr>
    </w:p>
    <w:p w:rsidR="006E0D2B" w:rsidRDefault="006E0D2B" w:rsidP="006E0D2B">
      <w:pPr>
        <w:rPr>
          <w:b/>
        </w:rPr>
      </w:pPr>
    </w:p>
    <w:p w:rsidR="006E0D2B" w:rsidRDefault="006E0D2B" w:rsidP="006E0D2B">
      <w:pPr>
        <w:rPr>
          <w:b/>
        </w:rPr>
      </w:pPr>
      <w:r w:rsidRPr="0055064D">
        <w:rPr>
          <w:b/>
        </w:rPr>
        <w:t>Datos del beneficiario</w:t>
      </w:r>
    </w:p>
    <w:p w:rsidR="006E0D2B" w:rsidRPr="0055064D" w:rsidRDefault="006E0D2B" w:rsidP="006E0D2B">
      <w:pPr>
        <w:rPr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96"/>
        <w:gridCol w:w="3283"/>
        <w:gridCol w:w="566"/>
        <w:gridCol w:w="2448"/>
      </w:tblGrid>
      <w:tr w:rsidR="006E0D2B" w:rsidTr="00BA7881">
        <w:tc>
          <w:tcPr>
            <w:tcW w:w="1293" w:type="pct"/>
          </w:tcPr>
          <w:p w:rsidR="006E0D2B" w:rsidRDefault="00045773" w:rsidP="00BA7881">
            <w:r>
              <w:t>DNI/NIE o NIF</w:t>
            </w:r>
          </w:p>
        </w:tc>
        <w:tc>
          <w:tcPr>
            <w:tcW w:w="3707" w:type="pct"/>
            <w:gridSpan w:val="3"/>
          </w:tcPr>
          <w:p w:rsidR="006E0D2B" w:rsidRDefault="006E0D2B" w:rsidP="00BA7881"/>
          <w:p w:rsidR="006E0D2B" w:rsidRDefault="006E0D2B" w:rsidP="00BA7881"/>
        </w:tc>
      </w:tr>
      <w:tr w:rsidR="006E0D2B" w:rsidTr="00BA7881">
        <w:tc>
          <w:tcPr>
            <w:tcW w:w="1293" w:type="pct"/>
          </w:tcPr>
          <w:p w:rsidR="006E0D2B" w:rsidRDefault="006E0D2B" w:rsidP="00BA7881">
            <w:r>
              <w:t>Nombre o razón social</w:t>
            </w:r>
          </w:p>
        </w:tc>
        <w:tc>
          <w:tcPr>
            <w:tcW w:w="3707" w:type="pct"/>
            <w:gridSpan w:val="3"/>
          </w:tcPr>
          <w:p w:rsidR="006E0D2B" w:rsidRDefault="006E0D2B" w:rsidP="00BA7881"/>
        </w:tc>
      </w:tr>
      <w:tr w:rsidR="006E0D2B" w:rsidTr="00BA7881">
        <w:tc>
          <w:tcPr>
            <w:tcW w:w="1293" w:type="pct"/>
          </w:tcPr>
          <w:p w:rsidR="006E0D2B" w:rsidRDefault="006E0D2B" w:rsidP="00BA7881">
            <w:pPr>
              <w:tabs>
                <w:tab w:val="left" w:pos="1094"/>
              </w:tabs>
            </w:pPr>
            <w:r>
              <w:t>Domicilio fiscal</w:t>
            </w:r>
          </w:p>
        </w:tc>
        <w:tc>
          <w:tcPr>
            <w:tcW w:w="3707" w:type="pct"/>
            <w:gridSpan w:val="3"/>
          </w:tcPr>
          <w:p w:rsidR="006E0D2B" w:rsidRDefault="006E0D2B" w:rsidP="00BA7881"/>
          <w:p w:rsidR="006E0D2B" w:rsidRDefault="006E0D2B" w:rsidP="00BA7881"/>
        </w:tc>
      </w:tr>
      <w:tr w:rsidR="006E0D2B" w:rsidTr="00BA7881">
        <w:tc>
          <w:tcPr>
            <w:tcW w:w="1293" w:type="pct"/>
          </w:tcPr>
          <w:p w:rsidR="006E0D2B" w:rsidRDefault="006E0D2B" w:rsidP="00BA7881">
            <w:r>
              <w:t>Localidad</w:t>
            </w:r>
          </w:p>
        </w:tc>
        <w:tc>
          <w:tcPr>
            <w:tcW w:w="3707" w:type="pct"/>
            <w:gridSpan w:val="3"/>
          </w:tcPr>
          <w:p w:rsidR="006E0D2B" w:rsidRDefault="006E0D2B" w:rsidP="00BA7881"/>
          <w:p w:rsidR="006E0D2B" w:rsidRDefault="006E0D2B" w:rsidP="00BA7881"/>
        </w:tc>
      </w:tr>
      <w:tr w:rsidR="006E0D2B" w:rsidTr="00BA7881">
        <w:tc>
          <w:tcPr>
            <w:tcW w:w="1293" w:type="pct"/>
          </w:tcPr>
          <w:p w:rsidR="006E0D2B" w:rsidRDefault="006E0D2B" w:rsidP="00BA7881">
            <w:r>
              <w:t>Provincia</w:t>
            </w:r>
          </w:p>
        </w:tc>
        <w:tc>
          <w:tcPr>
            <w:tcW w:w="1933" w:type="pct"/>
          </w:tcPr>
          <w:p w:rsidR="006E0D2B" w:rsidRDefault="006E0D2B" w:rsidP="00BA7881"/>
          <w:p w:rsidR="006E0D2B" w:rsidRDefault="006E0D2B" w:rsidP="00BA7881"/>
        </w:tc>
        <w:tc>
          <w:tcPr>
            <w:tcW w:w="333" w:type="pct"/>
          </w:tcPr>
          <w:p w:rsidR="006E0D2B" w:rsidRDefault="006E0D2B" w:rsidP="00BA7881">
            <w:r>
              <w:t>C.P.</w:t>
            </w:r>
          </w:p>
        </w:tc>
        <w:tc>
          <w:tcPr>
            <w:tcW w:w="1441" w:type="pct"/>
          </w:tcPr>
          <w:p w:rsidR="006E0D2B" w:rsidRDefault="006E0D2B" w:rsidP="00BA7881"/>
        </w:tc>
      </w:tr>
      <w:tr w:rsidR="006E0D2B" w:rsidTr="00BA7881">
        <w:tc>
          <w:tcPr>
            <w:tcW w:w="1293" w:type="pct"/>
          </w:tcPr>
          <w:p w:rsidR="006E0D2B" w:rsidRDefault="006E0D2B" w:rsidP="00BA7881">
            <w:r>
              <w:t>Teléfono</w:t>
            </w:r>
          </w:p>
        </w:tc>
        <w:tc>
          <w:tcPr>
            <w:tcW w:w="3707" w:type="pct"/>
            <w:gridSpan w:val="3"/>
          </w:tcPr>
          <w:p w:rsidR="006E0D2B" w:rsidRDefault="006E0D2B" w:rsidP="00BA7881"/>
          <w:p w:rsidR="006E0D2B" w:rsidRDefault="006E0D2B" w:rsidP="00BA7881"/>
        </w:tc>
      </w:tr>
      <w:tr w:rsidR="006E0D2B" w:rsidTr="00BA7881">
        <w:tc>
          <w:tcPr>
            <w:tcW w:w="1293" w:type="pct"/>
          </w:tcPr>
          <w:p w:rsidR="006E0D2B" w:rsidRDefault="006E0D2B" w:rsidP="00BA7881">
            <w:r>
              <w:t>Correo electrónico</w:t>
            </w:r>
          </w:p>
        </w:tc>
        <w:tc>
          <w:tcPr>
            <w:tcW w:w="3707" w:type="pct"/>
            <w:gridSpan w:val="3"/>
          </w:tcPr>
          <w:p w:rsidR="006E0D2B" w:rsidRDefault="006E0D2B" w:rsidP="00BA7881"/>
          <w:p w:rsidR="006E0D2B" w:rsidRDefault="006E0D2B" w:rsidP="00BA7881"/>
        </w:tc>
      </w:tr>
    </w:tbl>
    <w:p w:rsidR="006E0D2B" w:rsidRDefault="006E0D2B" w:rsidP="006E0D2B"/>
    <w:p w:rsidR="006E0D2B" w:rsidRDefault="006E0D2B" w:rsidP="006E0D2B">
      <w:pPr>
        <w:rPr>
          <w:b/>
        </w:rPr>
      </w:pPr>
    </w:p>
    <w:p w:rsidR="006E0D2B" w:rsidRDefault="006E0D2B" w:rsidP="006E0D2B">
      <w:pPr>
        <w:rPr>
          <w:b/>
        </w:rPr>
      </w:pPr>
      <w:r w:rsidRPr="0055064D">
        <w:rPr>
          <w:b/>
        </w:rPr>
        <w:t>Datos del representante</w:t>
      </w:r>
    </w:p>
    <w:p w:rsidR="006E0D2B" w:rsidRPr="0055064D" w:rsidRDefault="006E0D2B" w:rsidP="006E0D2B">
      <w:pPr>
        <w:rPr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52"/>
        <w:gridCol w:w="3290"/>
        <w:gridCol w:w="1038"/>
        <w:gridCol w:w="3213"/>
      </w:tblGrid>
      <w:tr w:rsidR="006E0D2B" w:rsidTr="00BA7881">
        <w:tc>
          <w:tcPr>
            <w:tcW w:w="555" w:type="pct"/>
          </w:tcPr>
          <w:p w:rsidR="006E0D2B" w:rsidRDefault="006E0D2B" w:rsidP="00BA7881">
            <w:r>
              <w:t>Nombre</w:t>
            </w:r>
          </w:p>
        </w:tc>
        <w:tc>
          <w:tcPr>
            <w:tcW w:w="1945" w:type="pct"/>
          </w:tcPr>
          <w:p w:rsidR="006E0D2B" w:rsidRDefault="006E0D2B" w:rsidP="00BA7881"/>
          <w:p w:rsidR="006E0D2B" w:rsidRDefault="006E0D2B" w:rsidP="00BA7881"/>
        </w:tc>
        <w:tc>
          <w:tcPr>
            <w:tcW w:w="600" w:type="pct"/>
          </w:tcPr>
          <w:p w:rsidR="006E0D2B" w:rsidRDefault="006E0D2B" w:rsidP="00BA7881">
            <w:r>
              <w:t>Apellidos</w:t>
            </w:r>
          </w:p>
        </w:tc>
        <w:tc>
          <w:tcPr>
            <w:tcW w:w="1900" w:type="pct"/>
          </w:tcPr>
          <w:p w:rsidR="006E0D2B" w:rsidRDefault="006E0D2B" w:rsidP="00BA7881"/>
        </w:tc>
      </w:tr>
      <w:tr w:rsidR="006E0D2B" w:rsidTr="00BA7881">
        <w:tc>
          <w:tcPr>
            <w:tcW w:w="555" w:type="pct"/>
          </w:tcPr>
          <w:p w:rsidR="006E0D2B" w:rsidRDefault="006E0D2B" w:rsidP="00BA7881">
            <w:r>
              <w:t>DNI/NIE</w:t>
            </w:r>
          </w:p>
        </w:tc>
        <w:tc>
          <w:tcPr>
            <w:tcW w:w="1945" w:type="pct"/>
          </w:tcPr>
          <w:p w:rsidR="006E0D2B" w:rsidRDefault="006E0D2B" w:rsidP="00BA7881"/>
          <w:p w:rsidR="006E0D2B" w:rsidRDefault="006E0D2B" w:rsidP="00BA7881"/>
        </w:tc>
        <w:tc>
          <w:tcPr>
            <w:tcW w:w="600" w:type="pct"/>
          </w:tcPr>
          <w:p w:rsidR="006E0D2B" w:rsidRDefault="006E0D2B" w:rsidP="00BA7881">
            <w:r>
              <w:t>Cargo</w:t>
            </w:r>
          </w:p>
        </w:tc>
        <w:tc>
          <w:tcPr>
            <w:tcW w:w="1900" w:type="pct"/>
          </w:tcPr>
          <w:p w:rsidR="006E0D2B" w:rsidRDefault="006E0D2B" w:rsidP="00BA7881"/>
        </w:tc>
      </w:tr>
    </w:tbl>
    <w:p w:rsidR="006E0D2B" w:rsidRDefault="006E0D2B" w:rsidP="006E0D2B"/>
    <w:p w:rsidR="006E0D2B" w:rsidRDefault="006E0D2B" w:rsidP="006E0D2B">
      <w:pPr>
        <w:rPr>
          <w:b/>
        </w:rPr>
      </w:pPr>
    </w:p>
    <w:p w:rsidR="006E0D2B" w:rsidRDefault="006E0D2B" w:rsidP="006E0D2B">
      <w:pPr>
        <w:rPr>
          <w:b/>
        </w:rPr>
      </w:pPr>
      <w:r w:rsidRPr="0055064D">
        <w:rPr>
          <w:b/>
        </w:rPr>
        <w:t>Datos bancarios</w:t>
      </w:r>
    </w:p>
    <w:p w:rsidR="006E0D2B" w:rsidRPr="0055064D" w:rsidRDefault="006E0D2B" w:rsidP="006E0D2B">
      <w:pPr>
        <w:rPr>
          <w:b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284"/>
        <w:gridCol w:w="333"/>
        <w:gridCol w:w="285"/>
        <w:gridCol w:w="287"/>
        <w:gridCol w:w="285"/>
        <w:gridCol w:w="287"/>
        <w:gridCol w:w="285"/>
        <w:gridCol w:w="287"/>
        <w:gridCol w:w="285"/>
        <w:gridCol w:w="285"/>
        <w:gridCol w:w="285"/>
        <w:gridCol w:w="236"/>
      </w:tblGrid>
      <w:tr w:rsidR="004128A4" w:rsidTr="004128A4">
        <w:tc>
          <w:tcPr>
            <w:tcW w:w="981" w:type="pct"/>
            <w:gridSpan w:val="4"/>
          </w:tcPr>
          <w:p w:rsidR="006E0D2B" w:rsidRDefault="006E0D2B" w:rsidP="004128A4">
            <w:pPr>
              <w:jc w:val="center"/>
            </w:pPr>
            <w:r>
              <w:t>Código IBAN</w:t>
            </w:r>
          </w:p>
        </w:tc>
        <w:tc>
          <w:tcPr>
            <w:tcW w:w="1001" w:type="pct"/>
            <w:gridSpan w:val="4"/>
          </w:tcPr>
          <w:p w:rsidR="006E0D2B" w:rsidRDefault="006E0D2B" w:rsidP="00BA7881">
            <w:r>
              <w:t>Código entidad</w:t>
            </w:r>
          </w:p>
        </w:tc>
        <w:tc>
          <w:tcPr>
            <w:tcW w:w="1001" w:type="pct"/>
            <w:gridSpan w:val="4"/>
          </w:tcPr>
          <w:p w:rsidR="006E0D2B" w:rsidRDefault="006E0D2B" w:rsidP="00BA7881">
            <w:pPr>
              <w:jc w:val="center"/>
            </w:pPr>
            <w:r>
              <w:t>Código sucursal</w:t>
            </w:r>
          </w:p>
        </w:tc>
        <w:tc>
          <w:tcPr>
            <w:tcW w:w="363" w:type="pct"/>
            <w:gridSpan w:val="2"/>
          </w:tcPr>
          <w:p w:rsidR="006E0D2B" w:rsidRDefault="006E0D2B" w:rsidP="004128A4">
            <w:pPr>
              <w:jc w:val="center"/>
            </w:pPr>
            <w:r>
              <w:t>D.C.</w:t>
            </w:r>
          </w:p>
        </w:tc>
        <w:tc>
          <w:tcPr>
            <w:tcW w:w="1653" w:type="pct"/>
            <w:gridSpan w:val="10"/>
          </w:tcPr>
          <w:p w:rsidR="006E0D2B" w:rsidRDefault="006E0D2B" w:rsidP="004128A4">
            <w:pPr>
              <w:jc w:val="center"/>
            </w:pPr>
            <w:r>
              <w:t>Número de cuenta</w:t>
            </w:r>
          </w:p>
        </w:tc>
      </w:tr>
      <w:tr w:rsidR="004128A4" w:rsidTr="004128A4">
        <w:tc>
          <w:tcPr>
            <w:tcW w:w="231" w:type="pct"/>
          </w:tcPr>
          <w:p w:rsidR="006E0D2B" w:rsidRDefault="006E0D2B" w:rsidP="00BA7881"/>
        </w:tc>
        <w:tc>
          <w:tcPr>
            <w:tcW w:w="250" w:type="pct"/>
          </w:tcPr>
          <w:p w:rsidR="006E0D2B" w:rsidRDefault="006E0D2B" w:rsidP="00BA7881"/>
        </w:tc>
        <w:tc>
          <w:tcPr>
            <w:tcW w:w="250" w:type="pct"/>
          </w:tcPr>
          <w:p w:rsidR="006E0D2B" w:rsidRDefault="006E0D2B" w:rsidP="00BA7881"/>
        </w:tc>
        <w:tc>
          <w:tcPr>
            <w:tcW w:w="250" w:type="pct"/>
          </w:tcPr>
          <w:p w:rsidR="006E0D2B" w:rsidRDefault="006E0D2B" w:rsidP="00BA7881"/>
        </w:tc>
        <w:tc>
          <w:tcPr>
            <w:tcW w:w="250" w:type="pct"/>
          </w:tcPr>
          <w:p w:rsidR="006E0D2B" w:rsidRDefault="006E0D2B" w:rsidP="00BA7881"/>
        </w:tc>
        <w:tc>
          <w:tcPr>
            <w:tcW w:w="250" w:type="pct"/>
          </w:tcPr>
          <w:p w:rsidR="006E0D2B" w:rsidRDefault="006E0D2B" w:rsidP="00BA7881"/>
        </w:tc>
        <w:tc>
          <w:tcPr>
            <w:tcW w:w="250" w:type="pct"/>
          </w:tcPr>
          <w:p w:rsidR="006E0D2B" w:rsidRDefault="006E0D2B" w:rsidP="00BA7881"/>
        </w:tc>
        <w:tc>
          <w:tcPr>
            <w:tcW w:w="251" w:type="pct"/>
          </w:tcPr>
          <w:p w:rsidR="006E0D2B" w:rsidRDefault="006E0D2B" w:rsidP="00BA7881"/>
        </w:tc>
        <w:tc>
          <w:tcPr>
            <w:tcW w:w="250" w:type="pct"/>
          </w:tcPr>
          <w:p w:rsidR="006E0D2B" w:rsidRDefault="006E0D2B" w:rsidP="00BA7881"/>
        </w:tc>
        <w:tc>
          <w:tcPr>
            <w:tcW w:w="250" w:type="pct"/>
          </w:tcPr>
          <w:p w:rsidR="006E0D2B" w:rsidRDefault="006E0D2B" w:rsidP="00BA7881"/>
        </w:tc>
        <w:tc>
          <w:tcPr>
            <w:tcW w:w="250" w:type="pct"/>
          </w:tcPr>
          <w:p w:rsidR="006E0D2B" w:rsidRDefault="006E0D2B" w:rsidP="00BA7881"/>
        </w:tc>
        <w:tc>
          <w:tcPr>
            <w:tcW w:w="251" w:type="pct"/>
          </w:tcPr>
          <w:p w:rsidR="006E0D2B" w:rsidRDefault="006E0D2B" w:rsidP="00BA7881"/>
        </w:tc>
        <w:tc>
          <w:tcPr>
            <w:tcW w:w="167" w:type="pct"/>
          </w:tcPr>
          <w:p w:rsidR="006E0D2B" w:rsidRDefault="006E0D2B" w:rsidP="00BA7881"/>
        </w:tc>
        <w:tc>
          <w:tcPr>
            <w:tcW w:w="196" w:type="pct"/>
          </w:tcPr>
          <w:p w:rsidR="006E0D2B" w:rsidRDefault="006E0D2B" w:rsidP="00BA7881"/>
        </w:tc>
        <w:tc>
          <w:tcPr>
            <w:tcW w:w="168" w:type="pct"/>
          </w:tcPr>
          <w:p w:rsidR="006E0D2B" w:rsidRDefault="006E0D2B" w:rsidP="00BA7881"/>
        </w:tc>
        <w:tc>
          <w:tcPr>
            <w:tcW w:w="169" w:type="pct"/>
          </w:tcPr>
          <w:p w:rsidR="006E0D2B" w:rsidRDefault="006E0D2B" w:rsidP="00BA7881"/>
        </w:tc>
        <w:tc>
          <w:tcPr>
            <w:tcW w:w="168" w:type="pct"/>
          </w:tcPr>
          <w:p w:rsidR="006E0D2B" w:rsidRDefault="006E0D2B" w:rsidP="00BA7881"/>
        </w:tc>
        <w:tc>
          <w:tcPr>
            <w:tcW w:w="169" w:type="pct"/>
          </w:tcPr>
          <w:p w:rsidR="006E0D2B" w:rsidRDefault="006E0D2B" w:rsidP="00BA7881"/>
        </w:tc>
        <w:tc>
          <w:tcPr>
            <w:tcW w:w="168" w:type="pct"/>
          </w:tcPr>
          <w:p w:rsidR="006E0D2B" w:rsidRDefault="006E0D2B" w:rsidP="00BA7881"/>
        </w:tc>
        <w:tc>
          <w:tcPr>
            <w:tcW w:w="169" w:type="pct"/>
          </w:tcPr>
          <w:p w:rsidR="006E0D2B" w:rsidRDefault="006E0D2B" w:rsidP="00BA7881"/>
        </w:tc>
        <w:tc>
          <w:tcPr>
            <w:tcW w:w="168" w:type="pct"/>
          </w:tcPr>
          <w:p w:rsidR="006E0D2B" w:rsidRDefault="006E0D2B" w:rsidP="00BA7881"/>
        </w:tc>
        <w:tc>
          <w:tcPr>
            <w:tcW w:w="168" w:type="pct"/>
          </w:tcPr>
          <w:p w:rsidR="006E0D2B" w:rsidRDefault="006E0D2B" w:rsidP="00BA7881"/>
        </w:tc>
        <w:tc>
          <w:tcPr>
            <w:tcW w:w="168" w:type="pct"/>
          </w:tcPr>
          <w:p w:rsidR="006E0D2B" w:rsidRDefault="006E0D2B" w:rsidP="00BA7881"/>
        </w:tc>
        <w:tc>
          <w:tcPr>
            <w:tcW w:w="139" w:type="pct"/>
          </w:tcPr>
          <w:p w:rsidR="006E0D2B" w:rsidRDefault="006E0D2B" w:rsidP="00BA7881"/>
        </w:tc>
      </w:tr>
    </w:tbl>
    <w:p w:rsidR="006E0D2B" w:rsidRDefault="006E0D2B" w:rsidP="006E0D2B"/>
    <w:p w:rsidR="006E0D2B" w:rsidRDefault="006E0D2B" w:rsidP="006E0D2B"/>
    <w:p w:rsidR="006E0D2B" w:rsidRDefault="006E0D2B" w:rsidP="006E0D2B"/>
    <w:p w:rsidR="006E0D2B" w:rsidRDefault="006E0D2B" w:rsidP="006E0D2B"/>
    <w:p w:rsidR="006E0D2B" w:rsidRDefault="006E0D2B" w:rsidP="006E0D2B"/>
    <w:p w:rsidR="006E0D2B" w:rsidRDefault="006E0D2B" w:rsidP="006E0D2B"/>
    <w:p w:rsidR="006E0D2B" w:rsidRDefault="006E0D2B" w:rsidP="006E0D2B"/>
    <w:p w:rsidR="006E0D2B" w:rsidRDefault="0064011A" w:rsidP="0064011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Este documento</w:t>
      </w:r>
      <w:r w:rsidR="006E0D2B" w:rsidRPr="0064011A">
        <w:rPr>
          <w:rFonts w:asciiTheme="majorHAnsi" w:hAnsiTheme="majorHAnsi" w:cstheme="majorHAnsi"/>
        </w:rPr>
        <w:t xml:space="preserve"> debe venir sellado o validado por la entidad bancaria que acreditará la existencia de la cuenta a nombre del beneficiario de la </w:t>
      </w:r>
      <w:r w:rsidR="00F4203B">
        <w:rPr>
          <w:rFonts w:asciiTheme="majorHAnsi" w:hAnsiTheme="majorHAnsi" w:cstheme="majorHAnsi"/>
        </w:rPr>
        <w:t>subvención</w:t>
      </w:r>
      <w:r w:rsidR="006E0D2B" w:rsidRPr="0064011A">
        <w:rPr>
          <w:rFonts w:asciiTheme="majorHAnsi" w:hAnsiTheme="majorHAnsi" w:cstheme="majorHAnsi"/>
        </w:rPr>
        <w:t xml:space="preserve"> y la exactitud de los datos reflejados.</w:t>
      </w:r>
    </w:p>
    <w:p w:rsidR="00787A0E" w:rsidRPr="0064011A" w:rsidRDefault="00787A0E" w:rsidP="0064011A">
      <w:pPr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:rsidR="00B93940" w:rsidRPr="0064011A" w:rsidRDefault="006E0D2B" w:rsidP="0064011A">
      <w:pPr>
        <w:jc w:val="both"/>
        <w:rPr>
          <w:rFonts w:asciiTheme="majorHAnsi" w:hAnsiTheme="majorHAnsi" w:cstheme="majorHAnsi"/>
        </w:rPr>
      </w:pPr>
      <w:r w:rsidRPr="0064011A">
        <w:rPr>
          <w:rFonts w:asciiTheme="majorHAnsi" w:hAnsiTheme="majorHAnsi" w:cstheme="majorHAnsi"/>
        </w:rPr>
        <w:t xml:space="preserve">Si durante la tramitación se produjeran cambios en los datos bancarios, para poder hacer efectivo el pago, deberá aportarse nuevamente este </w:t>
      </w:r>
      <w:r w:rsidR="00F4203B">
        <w:rPr>
          <w:rFonts w:asciiTheme="majorHAnsi" w:hAnsiTheme="majorHAnsi" w:cstheme="majorHAnsi"/>
        </w:rPr>
        <w:t>documento tras la p</w:t>
      </w:r>
      <w:r w:rsidRPr="0064011A">
        <w:rPr>
          <w:rFonts w:asciiTheme="majorHAnsi" w:hAnsiTheme="majorHAnsi" w:cstheme="majorHAnsi"/>
        </w:rPr>
        <w:t xml:space="preserve">ropuesta de </w:t>
      </w:r>
      <w:r w:rsidR="00F4203B">
        <w:rPr>
          <w:rFonts w:asciiTheme="majorHAnsi" w:hAnsiTheme="majorHAnsi" w:cstheme="majorHAnsi"/>
        </w:rPr>
        <w:t>concesión</w:t>
      </w:r>
      <w:r w:rsidRPr="0064011A">
        <w:rPr>
          <w:rFonts w:asciiTheme="majorHAnsi" w:hAnsiTheme="majorHAnsi" w:cstheme="majorHAnsi"/>
        </w:rPr>
        <w:t>.</w:t>
      </w:r>
    </w:p>
    <w:p w:rsidR="00B93940" w:rsidRDefault="00B93940">
      <w:pPr>
        <w:pStyle w:val="Textonotapie"/>
        <w:tabs>
          <w:tab w:val="left" w:pos="1021"/>
          <w:tab w:val="left" w:pos="8080"/>
        </w:tabs>
      </w:pPr>
    </w:p>
    <w:sectPr w:rsidR="00B93940" w:rsidSect="00C35651">
      <w:type w:val="continuous"/>
      <w:pgSz w:w="11906" w:h="16838" w:code="9"/>
      <w:pgMar w:top="1417" w:right="1701" w:bottom="1417" w:left="1701" w:header="289" w:footer="1018" w:gutter="0"/>
      <w:cols w:space="720" w:equalWidth="0">
        <w:col w:w="8277"/>
      </w:cols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40" w:rsidRDefault="00A22440">
      <w:r>
        <w:separator/>
      </w:r>
    </w:p>
  </w:endnote>
  <w:endnote w:type="continuationSeparator" w:id="0">
    <w:p w:rsidR="00A22440" w:rsidRDefault="00A2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9D" w:rsidRDefault="009B1B9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1B9D" w:rsidRDefault="009B1B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horzAnchor="margin" w:tblpXSpec="right" w:tblpY="1"/>
      <w:tblOverlap w:val="never"/>
      <w:tblW w:w="10560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418"/>
    </w:tblGrid>
    <w:tr w:rsidR="00C20405">
      <w:tc>
        <w:tcPr>
          <w:tcW w:w="9142" w:type="dxa"/>
          <w:vAlign w:val="bottom"/>
        </w:tcPr>
        <w:p w:rsidR="009B1B9D" w:rsidRDefault="009B1B9D">
          <w:pPr>
            <w:pStyle w:val="Textonotapie"/>
            <w:tabs>
              <w:tab w:val="left" w:pos="1021"/>
              <w:tab w:val="left" w:pos="8080"/>
            </w:tabs>
            <w:ind w:right="-212"/>
            <w:rPr>
              <w:rFonts w:ascii="Gill Sans MT" w:hAnsi="Gill Sans MT" w:cs="Arial"/>
              <w:sz w:val="14"/>
            </w:rPr>
          </w:pPr>
        </w:p>
      </w:tc>
      <w:tc>
        <w:tcPr>
          <w:tcW w:w="1418" w:type="dxa"/>
        </w:tcPr>
        <w:p w:rsidR="00C1609D" w:rsidRPr="00C1609D" w:rsidRDefault="00C1609D" w:rsidP="00C1609D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 w:rsidRPr="00C1609D">
            <w:rPr>
              <w:rFonts w:ascii="Gill Sans MT" w:hAnsi="Gill Sans MT" w:cs="Arial"/>
              <w:sz w:val="10"/>
            </w:rPr>
            <w:t xml:space="preserve">MINISTERIO </w:t>
          </w:r>
        </w:p>
        <w:p w:rsidR="009B1B9D" w:rsidRDefault="00C1609D" w:rsidP="00C1609D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 w:rsidRPr="00C1609D">
            <w:rPr>
              <w:rFonts w:ascii="Gill Sans MT" w:hAnsi="Gill Sans MT" w:cs="Arial"/>
              <w:sz w:val="10"/>
            </w:rPr>
            <w:t>DE CULTURA</w:t>
          </w:r>
        </w:p>
      </w:tc>
    </w:tr>
  </w:tbl>
  <w:p w:rsidR="009B1B9D" w:rsidRDefault="009B1B9D">
    <w:pPr>
      <w:pStyle w:val="Piedepgina"/>
      <w:rPr>
        <w:rFonts w:ascii="Gill Sans MT" w:hAnsi="Gill Sans MT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horzAnchor="margin" w:tblpXSpec="right" w:tblpY="1"/>
      <w:tblOverlap w:val="never"/>
      <w:tblW w:w="6825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289"/>
    </w:tblGrid>
    <w:tr w:rsidR="00C20405" w:rsidTr="0064011A">
      <w:trPr>
        <w:trHeight w:val="80"/>
      </w:trPr>
      <w:tc>
        <w:tcPr>
          <w:tcW w:w="4536" w:type="dxa"/>
          <w:vAlign w:val="bottom"/>
        </w:tcPr>
        <w:p w:rsidR="009B1B9D" w:rsidRPr="00F4203B" w:rsidRDefault="009B1B9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theme="majorHAnsi"/>
              <w:sz w:val="14"/>
              <w:szCs w:val="14"/>
            </w:rPr>
          </w:pPr>
        </w:p>
      </w:tc>
      <w:tc>
        <w:tcPr>
          <w:tcW w:w="2289" w:type="dxa"/>
        </w:tcPr>
        <w:p w:rsidR="00ED35E6" w:rsidRPr="00F4203B" w:rsidRDefault="0064011A" w:rsidP="00ED35E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szCs w:val="14"/>
            </w:rPr>
          </w:pPr>
          <w:r w:rsidRPr="00F4203B">
            <w:rPr>
              <w:rFonts w:ascii="Gill Sans MT" w:hAnsi="Gill Sans MT" w:cs="Arial"/>
              <w:sz w:val="14"/>
              <w:szCs w:val="14"/>
            </w:rPr>
            <w:t xml:space="preserve">C/ </w:t>
          </w:r>
          <w:r w:rsidR="006E0D2B" w:rsidRPr="00F4203B">
            <w:rPr>
              <w:rFonts w:ascii="Gill Sans MT" w:hAnsi="Gill Sans MT" w:cs="Arial"/>
              <w:sz w:val="14"/>
              <w:szCs w:val="14"/>
            </w:rPr>
            <w:t>SANTIAGO RUSIÑOL, 8</w:t>
          </w:r>
          <w:r w:rsidR="00ED35E6" w:rsidRPr="00F4203B">
            <w:rPr>
              <w:rFonts w:ascii="Gill Sans MT" w:hAnsi="Gill Sans MT" w:cs="Arial"/>
              <w:sz w:val="14"/>
              <w:szCs w:val="14"/>
            </w:rPr>
            <w:t xml:space="preserve"> </w:t>
          </w:r>
        </w:p>
        <w:p w:rsidR="00ED35E6" w:rsidRPr="00F4203B" w:rsidRDefault="006E0D2B" w:rsidP="00ED35E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szCs w:val="14"/>
            </w:rPr>
          </w:pPr>
          <w:r w:rsidRPr="00F4203B">
            <w:rPr>
              <w:rFonts w:ascii="Gill Sans MT" w:hAnsi="Gill Sans MT" w:cs="Arial"/>
              <w:sz w:val="14"/>
              <w:szCs w:val="14"/>
            </w:rPr>
            <w:t>28040</w:t>
          </w:r>
          <w:r w:rsidR="00ED35E6" w:rsidRPr="00F4203B">
            <w:rPr>
              <w:rFonts w:ascii="Gill Sans MT" w:hAnsi="Gill Sans MT" w:cs="Arial"/>
              <w:sz w:val="14"/>
              <w:szCs w:val="14"/>
            </w:rPr>
            <w:t xml:space="preserve"> </w:t>
          </w:r>
          <w:r w:rsidRPr="00F4203B">
            <w:rPr>
              <w:rFonts w:ascii="Gill Sans MT" w:hAnsi="Gill Sans MT" w:cs="Arial"/>
              <w:sz w:val="14"/>
              <w:szCs w:val="14"/>
            </w:rPr>
            <w:t>MADRID</w:t>
          </w:r>
        </w:p>
        <w:p w:rsidR="009B1B9D" w:rsidRPr="00F4203B" w:rsidRDefault="009B1B9D" w:rsidP="00ED35E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szCs w:val="14"/>
            </w:rPr>
          </w:pPr>
        </w:p>
      </w:tc>
    </w:tr>
  </w:tbl>
  <w:p w:rsidR="009B1B9D" w:rsidRPr="00F4203B" w:rsidRDefault="006B1BF8">
    <w:pPr>
      <w:pStyle w:val="Piedepgina"/>
      <w:rPr>
        <w:rFonts w:ascii="Gill Sans MT" w:hAnsi="Gill Sans MT" w:cstheme="majorHAnsi"/>
        <w:sz w:val="14"/>
        <w:szCs w:val="14"/>
      </w:rPr>
    </w:pPr>
    <w:r w:rsidRPr="00F4203B">
      <w:rPr>
        <w:rFonts w:ascii="Gill Sans MT" w:hAnsi="Gill Sans MT" w:cstheme="majorHAnsi"/>
        <w:noProof/>
        <w:sz w:val="14"/>
        <w:szCs w:val="14"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E03A77" wp14:editId="452FCF28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7" o:spid="_x0000_s1026" style="position:absolute;margin-left:375.7pt;margin-top:-17.1pt;width:113.3pt;height:3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" o:allowincell="f" filled="f" stroked="f"/>
          </w:pict>
        </mc:Fallback>
      </mc:AlternateContent>
    </w:r>
    <w:r w:rsidR="0064011A" w:rsidRPr="00F4203B">
      <w:rPr>
        <w:rFonts w:ascii="Gill Sans MT" w:hAnsi="Gill Sans MT" w:cstheme="majorHAnsi"/>
        <w:sz w:val="14"/>
        <w:szCs w:val="14"/>
      </w:rPr>
      <w:t>nominativas.libro@cultura.gob.es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40" w:rsidRDefault="00A22440">
      <w:r>
        <w:separator/>
      </w:r>
    </w:p>
  </w:footnote>
  <w:footnote w:type="continuationSeparator" w:id="0">
    <w:p w:rsidR="00A22440" w:rsidRDefault="00A22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9D" w:rsidRDefault="009B1B9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1B9D" w:rsidRDefault="009B1B9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9D" w:rsidRDefault="006B1BF8">
    <w:pPr>
      <w:pStyle w:val="Encabezado"/>
      <w:tabs>
        <w:tab w:val="clear" w:pos="8504"/>
      </w:tabs>
      <w:ind w:right="-370"/>
      <w:jc w:val="right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13A52B6A">
          <wp:simplePos x="0" y="0"/>
          <wp:positionH relativeFrom="margin">
            <wp:posOffset>5262245</wp:posOffset>
          </wp:positionH>
          <wp:positionV relativeFrom="margin">
            <wp:posOffset>-549275</wp:posOffset>
          </wp:positionV>
          <wp:extent cx="762000" cy="781050"/>
          <wp:effectExtent l="0" t="0" r="0" b="0"/>
          <wp:wrapTight wrapText="bothSides">
            <wp:wrapPolygon edited="0">
              <wp:start x="0" y="0"/>
              <wp:lineTo x="0" y="21073"/>
              <wp:lineTo x="21060" y="21073"/>
              <wp:lineTo x="21060" y="0"/>
              <wp:lineTo x="0" y="0"/>
            </wp:wrapPolygon>
          </wp:wrapTight>
          <wp:docPr id="46" name="Imagen 77" descr="Descripción: esc_C_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 descr="Descripción: esc_C_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9D" w:rsidRDefault="009B1B9D">
    <w:pPr>
      <w:ind w:right="-18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16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5"/>
  </w:num>
  <w:num w:numId="5">
    <w:abstractNumId w:val="16"/>
  </w:num>
  <w:num w:numId="6">
    <w:abstractNumId w:val="2"/>
  </w:num>
  <w:num w:numId="7">
    <w:abstractNumId w:val="12"/>
  </w:num>
  <w:num w:numId="8">
    <w:abstractNumId w:val="18"/>
  </w:num>
  <w:num w:numId="9">
    <w:abstractNumId w:val="3"/>
  </w:num>
  <w:num w:numId="10">
    <w:abstractNumId w:val="4"/>
  </w:num>
  <w:num w:numId="11">
    <w:abstractNumId w:val="14"/>
  </w:num>
  <w:num w:numId="12">
    <w:abstractNumId w:val="9"/>
  </w:num>
  <w:num w:numId="13">
    <w:abstractNumId w:val="6"/>
  </w:num>
  <w:num w:numId="14">
    <w:abstractNumId w:val="17"/>
  </w:num>
  <w:num w:numId="15">
    <w:abstractNumId w:val="1"/>
  </w:num>
  <w:num w:numId="16">
    <w:abstractNumId w:val="7"/>
  </w:num>
  <w:num w:numId="17">
    <w:abstractNumId w:val="13"/>
  </w:num>
  <w:num w:numId="18">
    <w:abstractNumId w:val="5"/>
  </w:num>
  <w:num w:numId="19">
    <w:abstractNumId w:val="8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ocumentProtection w:edit="forms" w:enforcement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9D"/>
    <w:rsid w:val="00034E3B"/>
    <w:rsid w:val="00045773"/>
    <w:rsid w:val="0004666E"/>
    <w:rsid w:val="001E2EA5"/>
    <w:rsid w:val="0027268E"/>
    <w:rsid w:val="002F1F9A"/>
    <w:rsid w:val="004128A4"/>
    <w:rsid w:val="0064011A"/>
    <w:rsid w:val="00654C0D"/>
    <w:rsid w:val="006B1BF8"/>
    <w:rsid w:val="006E0D2B"/>
    <w:rsid w:val="00737F77"/>
    <w:rsid w:val="00787A0E"/>
    <w:rsid w:val="007E3ED3"/>
    <w:rsid w:val="007F759B"/>
    <w:rsid w:val="00820311"/>
    <w:rsid w:val="0094203B"/>
    <w:rsid w:val="009A7A17"/>
    <w:rsid w:val="009B1B9D"/>
    <w:rsid w:val="00A22440"/>
    <w:rsid w:val="00AE77BC"/>
    <w:rsid w:val="00B93940"/>
    <w:rsid w:val="00C1609D"/>
    <w:rsid w:val="00C20405"/>
    <w:rsid w:val="00C35651"/>
    <w:rsid w:val="00D02DBC"/>
    <w:rsid w:val="00D41E02"/>
    <w:rsid w:val="00D83B15"/>
    <w:rsid w:val="00DC689F"/>
    <w:rsid w:val="00DF0B57"/>
    <w:rsid w:val="00E120D1"/>
    <w:rsid w:val="00E56682"/>
    <w:rsid w:val="00EA265F"/>
    <w:rsid w:val="00ED35E6"/>
    <w:rsid w:val="00ED5BBE"/>
    <w:rsid w:val="00F4203B"/>
    <w:rsid w:val="00F8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link w:val="Textoindependiente3Car"/>
    <w:semiHidden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extonotapieCar">
    <w:name w:val="Texto nota pie Car"/>
    <w:link w:val="Textonotapie"/>
    <w:semiHidden/>
    <w:rsid w:val="00ED35E6"/>
    <w:rPr>
      <w:lang w:val="es-ES_tradnl"/>
    </w:rPr>
  </w:style>
  <w:style w:type="character" w:customStyle="1" w:styleId="Ttulo3Car">
    <w:name w:val="Título 3 Car"/>
    <w:link w:val="Ttulo3"/>
    <w:rsid w:val="007E3ED3"/>
    <w:rPr>
      <w:rFonts w:ascii="Gill Sans MT" w:hAnsi="Gill Sans MT"/>
      <w:b/>
      <w:snapToGrid w:val="0"/>
      <w:color w:val="000000"/>
      <w:sz w:val="18"/>
      <w:lang w:val="es-ES_tradnl"/>
    </w:rPr>
  </w:style>
  <w:style w:type="character" w:customStyle="1" w:styleId="Ttulo10">
    <w:name w:val="Título #1_"/>
    <w:basedOn w:val="Fuentedeprrafopredeter"/>
    <w:link w:val="Ttulo11"/>
    <w:rsid w:val="00C35651"/>
    <w:rPr>
      <w:rFonts w:ascii="Arial" w:eastAsia="Arial" w:hAnsi="Arial" w:cs="Arial"/>
      <w:b/>
      <w:bCs/>
    </w:rPr>
  </w:style>
  <w:style w:type="paragraph" w:customStyle="1" w:styleId="Ttulo11">
    <w:name w:val="Título #1"/>
    <w:basedOn w:val="Normal"/>
    <w:link w:val="Ttulo10"/>
    <w:rsid w:val="00C35651"/>
    <w:pPr>
      <w:widowControl w:val="0"/>
      <w:spacing w:after="120"/>
      <w:outlineLvl w:val="0"/>
    </w:pPr>
    <w:rPr>
      <w:rFonts w:ascii="Arial" w:eastAsia="Arial" w:hAnsi="Arial" w:cs="Arial"/>
      <w:b/>
      <w:bCs/>
      <w:lang w:val="es-ES"/>
    </w:rPr>
  </w:style>
  <w:style w:type="character" w:customStyle="1" w:styleId="Leyendadelaimagen">
    <w:name w:val="Leyenda de la imagen_"/>
    <w:basedOn w:val="Fuentedeprrafopredeter"/>
    <w:link w:val="Leyendadelaimagen0"/>
    <w:rsid w:val="00C35651"/>
    <w:rPr>
      <w:rFonts w:ascii="Arial" w:eastAsia="Arial" w:hAnsi="Arial" w:cs="Arial"/>
      <w:sz w:val="14"/>
      <w:szCs w:val="14"/>
    </w:rPr>
  </w:style>
  <w:style w:type="character" w:customStyle="1" w:styleId="Cuerpodeltexto">
    <w:name w:val="Cuerpo del texto_"/>
    <w:basedOn w:val="Fuentedeprrafopredeter"/>
    <w:link w:val="Cuerpodeltexto0"/>
    <w:rsid w:val="00C35651"/>
    <w:rPr>
      <w:rFonts w:ascii="Arial" w:eastAsia="Arial" w:hAnsi="Arial" w:cs="Arial"/>
    </w:rPr>
  </w:style>
  <w:style w:type="paragraph" w:customStyle="1" w:styleId="Leyendadelaimagen0">
    <w:name w:val="Leyenda de la imagen"/>
    <w:basedOn w:val="Normal"/>
    <w:link w:val="Leyendadelaimagen"/>
    <w:rsid w:val="00C35651"/>
    <w:pPr>
      <w:widowControl w:val="0"/>
    </w:pPr>
    <w:rPr>
      <w:rFonts w:ascii="Arial" w:eastAsia="Arial" w:hAnsi="Arial" w:cs="Arial"/>
      <w:sz w:val="14"/>
      <w:szCs w:val="14"/>
      <w:lang w:val="es-ES"/>
    </w:rPr>
  </w:style>
  <w:style w:type="paragraph" w:customStyle="1" w:styleId="Cuerpodeltexto0">
    <w:name w:val="Cuerpo del texto"/>
    <w:basedOn w:val="Normal"/>
    <w:link w:val="Cuerpodeltexto"/>
    <w:rsid w:val="00C35651"/>
    <w:pPr>
      <w:widowControl w:val="0"/>
      <w:spacing w:after="220"/>
    </w:pPr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6E0D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64011A"/>
    <w:rPr>
      <w:rFonts w:ascii="Arial" w:hAnsi="Arial"/>
      <w:b/>
      <w:sz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link w:val="Textoindependiente3Car"/>
    <w:semiHidden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extonotapieCar">
    <w:name w:val="Texto nota pie Car"/>
    <w:link w:val="Textonotapie"/>
    <w:semiHidden/>
    <w:rsid w:val="00ED35E6"/>
    <w:rPr>
      <w:lang w:val="es-ES_tradnl"/>
    </w:rPr>
  </w:style>
  <w:style w:type="character" w:customStyle="1" w:styleId="Ttulo3Car">
    <w:name w:val="Título 3 Car"/>
    <w:link w:val="Ttulo3"/>
    <w:rsid w:val="007E3ED3"/>
    <w:rPr>
      <w:rFonts w:ascii="Gill Sans MT" w:hAnsi="Gill Sans MT"/>
      <w:b/>
      <w:snapToGrid w:val="0"/>
      <w:color w:val="000000"/>
      <w:sz w:val="18"/>
      <w:lang w:val="es-ES_tradnl"/>
    </w:rPr>
  </w:style>
  <w:style w:type="character" w:customStyle="1" w:styleId="Ttulo10">
    <w:name w:val="Título #1_"/>
    <w:basedOn w:val="Fuentedeprrafopredeter"/>
    <w:link w:val="Ttulo11"/>
    <w:rsid w:val="00C35651"/>
    <w:rPr>
      <w:rFonts w:ascii="Arial" w:eastAsia="Arial" w:hAnsi="Arial" w:cs="Arial"/>
      <w:b/>
      <w:bCs/>
    </w:rPr>
  </w:style>
  <w:style w:type="paragraph" w:customStyle="1" w:styleId="Ttulo11">
    <w:name w:val="Título #1"/>
    <w:basedOn w:val="Normal"/>
    <w:link w:val="Ttulo10"/>
    <w:rsid w:val="00C35651"/>
    <w:pPr>
      <w:widowControl w:val="0"/>
      <w:spacing w:after="120"/>
      <w:outlineLvl w:val="0"/>
    </w:pPr>
    <w:rPr>
      <w:rFonts w:ascii="Arial" w:eastAsia="Arial" w:hAnsi="Arial" w:cs="Arial"/>
      <w:b/>
      <w:bCs/>
      <w:lang w:val="es-ES"/>
    </w:rPr>
  </w:style>
  <w:style w:type="character" w:customStyle="1" w:styleId="Leyendadelaimagen">
    <w:name w:val="Leyenda de la imagen_"/>
    <w:basedOn w:val="Fuentedeprrafopredeter"/>
    <w:link w:val="Leyendadelaimagen0"/>
    <w:rsid w:val="00C35651"/>
    <w:rPr>
      <w:rFonts w:ascii="Arial" w:eastAsia="Arial" w:hAnsi="Arial" w:cs="Arial"/>
      <w:sz w:val="14"/>
      <w:szCs w:val="14"/>
    </w:rPr>
  </w:style>
  <w:style w:type="character" w:customStyle="1" w:styleId="Cuerpodeltexto">
    <w:name w:val="Cuerpo del texto_"/>
    <w:basedOn w:val="Fuentedeprrafopredeter"/>
    <w:link w:val="Cuerpodeltexto0"/>
    <w:rsid w:val="00C35651"/>
    <w:rPr>
      <w:rFonts w:ascii="Arial" w:eastAsia="Arial" w:hAnsi="Arial" w:cs="Arial"/>
    </w:rPr>
  </w:style>
  <w:style w:type="paragraph" w:customStyle="1" w:styleId="Leyendadelaimagen0">
    <w:name w:val="Leyenda de la imagen"/>
    <w:basedOn w:val="Normal"/>
    <w:link w:val="Leyendadelaimagen"/>
    <w:rsid w:val="00C35651"/>
    <w:pPr>
      <w:widowControl w:val="0"/>
    </w:pPr>
    <w:rPr>
      <w:rFonts w:ascii="Arial" w:eastAsia="Arial" w:hAnsi="Arial" w:cs="Arial"/>
      <w:sz w:val="14"/>
      <w:szCs w:val="14"/>
      <w:lang w:val="es-ES"/>
    </w:rPr>
  </w:style>
  <w:style w:type="paragraph" w:customStyle="1" w:styleId="Cuerpodeltexto0">
    <w:name w:val="Cuerpo del texto"/>
    <w:basedOn w:val="Normal"/>
    <w:link w:val="Cuerpodeltexto"/>
    <w:rsid w:val="00C35651"/>
    <w:pPr>
      <w:widowControl w:val="0"/>
      <w:spacing w:after="220"/>
    </w:pPr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6E0D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64011A"/>
    <w:rPr>
      <w:rFonts w:ascii="Arial" w:hAnsi="Arial"/>
      <w:b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dia.hurtado\Desktop\Papeleria\oficio+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oficio+2</Template>
  <TotalTime>13</TotalTime>
  <Pages>1</Pages>
  <Words>140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>IGSAP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creator>Hurtado Llauradó, Lidia</dc:creator>
  <cp:lastModifiedBy>Hernández Brotons, Fanny</cp:lastModifiedBy>
  <cp:revision>7</cp:revision>
  <cp:lastPrinted>2003-08-25T12:36:00Z</cp:lastPrinted>
  <dcterms:created xsi:type="dcterms:W3CDTF">2024-06-28T11:22:00Z</dcterms:created>
  <dcterms:modified xsi:type="dcterms:W3CDTF">2025-06-03T17:24:00Z</dcterms:modified>
</cp:coreProperties>
</file>